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68" w:rsidRPr="006F0E56" w:rsidRDefault="00F32E68" w:rsidP="008F241E">
      <w:pPr>
        <w:tabs>
          <w:tab w:val="left" w:pos="9393"/>
        </w:tabs>
        <w:rPr>
          <w:rFonts w:ascii="Arial" w:hAnsi="Arial" w:cs="Arial"/>
          <w:noProof/>
          <w:color w:val="00B050"/>
          <w:sz w:val="36"/>
          <w:szCs w:val="36"/>
          <w:lang w:eastAsia="en-GB"/>
        </w:rPr>
      </w:pPr>
    </w:p>
    <w:p w:rsidR="007D546D" w:rsidRPr="008F241E" w:rsidRDefault="007D546D" w:rsidP="008F241E">
      <w:pPr>
        <w:jc w:val="center"/>
        <w:rPr>
          <w:noProof/>
          <w:lang w:eastAsia="en-GB"/>
        </w:rPr>
      </w:pPr>
      <w:r w:rsidRPr="00FC79E0">
        <w:rPr>
          <w:rFonts w:ascii="Arial" w:hAnsi="Arial" w:cs="Arial"/>
          <w:color w:val="00B050"/>
          <w:sz w:val="36"/>
          <w:szCs w:val="24"/>
        </w:rPr>
        <w:t>School Governors</w:t>
      </w:r>
    </w:p>
    <w:p w:rsidR="00D178A4" w:rsidRDefault="007D546D" w:rsidP="00D178A4">
      <w:pPr>
        <w:jc w:val="center"/>
        <w:rPr>
          <w:rFonts w:ascii="Arial" w:hAnsi="Arial" w:cs="Arial"/>
          <w:szCs w:val="24"/>
        </w:rPr>
      </w:pPr>
      <w:r w:rsidRPr="00EF2973">
        <w:rPr>
          <w:rFonts w:ascii="Arial" w:hAnsi="Arial" w:cs="Arial"/>
          <w:szCs w:val="24"/>
        </w:rPr>
        <w:t>Our Governors take an active role in ensuring that the school operates effectively and efficiently. They are responsible for the monitoring and evaluation of standards and pupils’ achievements. They hold regular meetings throughout the year.</w:t>
      </w:r>
    </w:p>
    <w:tbl>
      <w:tblPr>
        <w:tblStyle w:val="TableGrid"/>
        <w:tblpPr w:leftFromText="180" w:rightFromText="180" w:vertAnchor="text" w:horzAnchor="margin" w:tblpXSpec="center" w:tblpY="365"/>
        <w:tblW w:w="0" w:type="auto"/>
        <w:tblLayout w:type="fixed"/>
        <w:tblLook w:val="04A0" w:firstRow="1" w:lastRow="0" w:firstColumn="1" w:lastColumn="0" w:noHBand="0" w:noVBand="1"/>
      </w:tblPr>
      <w:tblGrid>
        <w:gridCol w:w="2562"/>
        <w:gridCol w:w="2871"/>
        <w:gridCol w:w="1418"/>
        <w:gridCol w:w="1418"/>
        <w:gridCol w:w="3072"/>
      </w:tblGrid>
      <w:tr w:rsidR="00A16D33" w:rsidTr="00FC79E0">
        <w:trPr>
          <w:trHeight w:val="552"/>
        </w:trPr>
        <w:tc>
          <w:tcPr>
            <w:tcW w:w="2562" w:type="dxa"/>
          </w:tcPr>
          <w:p w:rsidR="00A16D33" w:rsidRPr="004D7FAB" w:rsidRDefault="00A16D33" w:rsidP="00233E2B">
            <w:pPr>
              <w:jc w:val="center"/>
              <w:rPr>
                <w:rFonts w:ascii="Arial" w:hAnsi="Arial" w:cs="Arial"/>
                <w:b/>
                <w:color w:val="008000"/>
                <w:sz w:val="24"/>
                <w:szCs w:val="24"/>
              </w:rPr>
            </w:pPr>
            <w:r w:rsidRPr="004D7FAB">
              <w:rPr>
                <w:rFonts w:ascii="Arial" w:hAnsi="Arial" w:cs="Arial"/>
                <w:b/>
                <w:color w:val="008000"/>
                <w:sz w:val="24"/>
                <w:szCs w:val="24"/>
              </w:rPr>
              <w:t>Name</w:t>
            </w:r>
          </w:p>
        </w:tc>
        <w:tc>
          <w:tcPr>
            <w:tcW w:w="2871" w:type="dxa"/>
          </w:tcPr>
          <w:p w:rsidR="00A16D33" w:rsidRPr="004D7FAB" w:rsidRDefault="00A16D33" w:rsidP="00233E2B">
            <w:pPr>
              <w:jc w:val="center"/>
              <w:rPr>
                <w:rFonts w:ascii="Arial" w:hAnsi="Arial" w:cs="Arial"/>
                <w:b/>
                <w:color w:val="008000"/>
                <w:sz w:val="24"/>
                <w:szCs w:val="24"/>
              </w:rPr>
            </w:pPr>
            <w:r w:rsidRPr="004D7FAB">
              <w:rPr>
                <w:rFonts w:ascii="Arial" w:hAnsi="Arial" w:cs="Arial"/>
                <w:b/>
                <w:color w:val="008000"/>
                <w:sz w:val="24"/>
                <w:szCs w:val="24"/>
              </w:rPr>
              <w:t>Governor type</w:t>
            </w:r>
          </w:p>
        </w:tc>
        <w:tc>
          <w:tcPr>
            <w:tcW w:w="1418" w:type="dxa"/>
          </w:tcPr>
          <w:p w:rsidR="00A16D33" w:rsidRPr="004D7FAB" w:rsidRDefault="00A16D33" w:rsidP="00233E2B">
            <w:pPr>
              <w:jc w:val="center"/>
              <w:rPr>
                <w:rFonts w:ascii="Arial" w:hAnsi="Arial" w:cs="Arial"/>
                <w:b/>
                <w:color w:val="008000"/>
                <w:sz w:val="24"/>
                <w:szCs w:val="24"/>
              </w:rPr>
            </w:pPr>
            <w:r w:rsidRPr="004D7FAB">
              <w:rPr>
                <w:rFonts w:ascii="Arial" w:hAnsi="Arial" w:cs="Arial"/>
                <w:b/>
                <w:color w:val="008000"/>
                <w:sz w:val="24"/>
                <w:szCs w:val="24"/>
              </w:rPr>
              <w:t>Term from</w:t>
            </w:r>
          </w:p>
        </w:tc>
        <w:tc>
          <w:tcPr>
            <w:tcW w:w="1418" w:type="dxa"/>
          </w:tcPr>
          <w:p w:rsidR="00A16D33" w:rsidRPr="004D7FAB" w:rsidRDefault="00A16D33" w:rsidP="00233E2B">
            <w:pPr>
              <w:jc w:val="center"/>
              <w:rPr>
                <w:rFonts w:ascii="Arial" w:hAnsi="Arial" w:cs="Arial"/>
                <w:b/>
                <w:color w:val="008000"/>
                <w:sz w:val="24"/>
                <w:szCs w:val="24"/>
              </w:rPr>
            </w:pPr>
            <w:r w:rsidRPr="004D7FAB">
              <w:rPr>
                <w:rFonts w:ascii="Arial" w:hAnsi="Arial" w:cs="Arial"/>
                <w:b/>
                <w:color w:val="008000"/>
                <w:sz w:val="24"/>
                <w:szCs w:val="24"/>
              </w:rPr>
              <w:t>Term to</w:t>
            </w:r>
          </w:p>
        </w:tc>
        <w:tc>
          <w:tcPr>
            <w:tcW w:w="3072" w:type="dxa"/>
          </w:tcPr>
          <w:p w:rsidR="00A16D33" w:rsidRPr="004D7FAB" w:rsidRDefault="00A16D33" w:rsidP="00233E2B">
            <w:pPr>
              <w:jc w:val="center"/>
              <w:rPr>
                <w:rFonts w:ascii="Arial" w:hAnsi="Arial" w:cs="Arial"/>
                <w:b/>
                <w:color w:val="008000"/>
                <w:sz w:val="24"/>
                <w:szCs w:val="24"/>
              </w:rPr>
            </w:pPr>
            <w:r w:rsidRPr="004D7FAB">
              <w:rPr>
                <w:rFonts w:ascii="Arial" w:hAnsi="Arial" w:cs="Arial"/>
                <w:b/>
                <w:color w:val="008000"/>
                <w:sz w:val="24"/>
                <w:szCs w:val="24"/>
              </w:rPr>
              <w:t>Role</w:t>
            </w:r>
          </w:p>
        </w:tc>
      </w:tr>
      <w:tr w:rsidR="00C841B8" w:rsidTr="00FC79E0">
        <w:trPr>
          <w:trHeight w:val="552"/>
        </w:trPr>
        <w:tc>
          <w:tcPr>
            <w:tcW w:w="2562" w:type="dxa"/>
          </w:tcPr>
          <w:p w:rsidR="00C841B8" w:rsidRDefault="00C841B8" w:rsidP="00233E2B">
            <w:pPr>
              <w:rPr>
                <w:rFonts w:ascii="Arial" w:hAnsi="Arial" w:cs="Arial"/>
                <w:color w:val="333333"/>
                <w:sz w:val="24"/>
                <w:szCs w:val="24"/>
                <w:shd w:val="clear" w:color="auto" w:fill="FFFFFF"/>
              </w:rPr>
            </w:pPr>
            <w:r>
              <w:rPr>
                <w:rFonts w:ascii="Arial" w:hAnsi="Arial" w:cs="Arial"/>
                <w:color w:val="333333"/>
                <w:sz w:val="24"/>
                <w:szCs w:val="24"/>
                <w:shd w:val="clear" w:color="auto" w:fill="FFFFFF"/>
              </w:rPr>
              <w:t>Robert Alexander</w:t>
            </w:r>
          </w:p>
        </w:tc>
        <w:tc>
          <w:tcPr>
            <w:tcW w:w="2871" w:type="dxa"/>
          </w:tcPr>
          <w:p w:rsidR="00C841B8" w:rsidRDefault="00C841B8" w:rsidP="00233E2B">
            <w:pPr>
              <w:rPr>
                <w:rFonts w:ascii="Arial" w:hAnsi="Arial" w:cs="Arial"/>
                <w:color w:val="333333"/>
                <w:sz w:val="24"/>
                <w:szCs w:val="24"/>
                <w:shd w:val="clear" w:color="auto" w:fill="FFFFFF"/>
              </w:rPr>
            </w:pPr>
            <w:r>
              <w:rPr>
                <w:rFonts w:ascii="Arial" w:hAnsi="Arial" w:cs="Arial"/>
                <w:color w:val="333333"/>
                <w:sz w:val="24"/>
                <w:szCs w:val="24"/>
                <w:shd w:val="clear" w:color="auto" w:fill="FFFFFF"/>
              </w:rPr>
              <w:t>Parent Governor</w:t>
            </w:r>
          </w:p>
        </w:tc>
        <w:tc>
          <w:tcPr>
            <w:tcW w:w="1418" w:type="dxa"/>
          </w:tcPr>
          <w:p w:rsidR="00C841B8" w:rsidRDefault="00C841B8" w:rsidP="00233E2B">
            <w:pPr>
              <w:rPr>
                <w:rFonts w:ascii="Arial" w:hAnsi="Arial" w:cs="Arial"/>
                <w:sz w:val="24"/>
                <w:szCs w:val="24"/>
              </w:rPr>
            </w:pPr>
            <w:r>
              <w:rPr>
                <w:rFonts w:ascii="Arial" w:hAnsi="Arial" w:cs="Arial"/>
                <w:sz w:val="24"/>
                <w:szCs w:val="24"/>
              </w:rPr>
              <w:t>29/</w:t>
            </w:r>
            <w:r w:rsidR="00233E2B">
              <w:rPr>
                <w:rFonts w:ascii="Arial" w:hAnsi="Arial" w:cs="Arial"/>
                <w:sz w:val="24"/>
                <w:szCs w:val="24"/>
              </w:rPr>
              <w:t>0</w:t>
            </w:r>
            <w:r>
              <w:rPr>
                <w:rFonts w:ascii="Arial" w:hAnsi="Arial" w:cs="Arial"/>
                <w:sz w:val="24"/>
                <w:szCs w:val="24"/>
              </w:rPr>
              <w:t>3/2022</w:t>
            </w:r>
          </w:p>
        </w:tc>
        <w:tc>
          <w:tcPr>
            <w:tcW w:w="1418" w:type="dxa"/>
          </w:tcPr>
          <w:p w:rsidR="00C841B8" w:rsidRDefault="00C841B8" w:rsidP="00233E2B">
            <w:pPr>
              <w:rPr>
                <w:rFonts w:ascii="Arial" w:hAnsi="Arial" w:cs="Arial"/>
                <w:sz w:val="24"/>
                <w:szCs w:val="24"/>
              </w:rPr>
            </w:pPr>
            <w:r>
              <w:rPr>
                <w:rFonts w:ascii="Arial" w:hAnsi="Arial" w:cs="Arial"/>
                <w:sz w:val="24"/>
                <w:szCs w:val="24"/>
              </w:rPr>
              <w:t>28/</w:t>
            </w:r>
            <w:r w:rsidR="00233E2B">
              <w:rPr>
                <w:rFonts w:ascii="Arial" w:hAnsi="Arial" w:cs="Arial"/>
                <w:sz w:val="24"/>
                <w:szCs w:val="24"/>
              </w:rPr>
              <w:t>0</w:t>
            </w:r>
            <w:r>
              <w:rPr>
                <w:rFonts w:ascii="Arial" w:hAnsi="Arial" w:cs="Arial"/>
                <w:sz w:val="24"/>
                <w:szCs w:val="24"/>
              </w:rPr>
              <w:t>3/2026</w:t>
            </w:r>
          </w:p>
        </w:tc>
        <w:tc>
          <w:tcPr>
            <w:tcW w:w="3072" w:type="dxa"/>
          </w:tcPr>
          <w:p w:rsidR="00C841B8" w:rsidRDefault="00C841B8" w:rsidP="00233E2B">
            <w:pPr>
              <w:rPr>
                <w:rFonts w:ascii="Arial" w:hAnsi="Arial" w:cs="Arial"/>
                <w:sz w:val="24"/>
                <w:szCs w:val="24"/>
              </w:rPr>
            </w:pPr>
          </w:p>
        </w:tc>
      </w:tr>
      <w:tr w:rsidR="00C841B8" w:rsidTr="00FC79E0">
        <w:trPr>
          <w:trHeight w:val="552"/>
        </w:trPr>
        <w:tc>
          <w:tcPr>
            <w:tcW w:w="2562" w:type="dxa"/>
          </w:tcPr>
          <w:p w:rsidR="00C841B8" w:rsidRDefault="006A38F8" w:rsidP="00233E2B">
            <w:pPr>
              <w:rPr>
                <w:rFonts w:ascii="Arial" w:hAnsi="Arial" w:cs="Arial"/>
                <w:color w:val="333333"/>
                <w:sz w:val="24"/>
                <w:szCs w:val="24"/>
                <w:shd w:val="clear" w:color="auto" w:fill="FFFFFF"/>
              </w:rPr>
            </w:pPr>
            <w:r>
              <w:rPr>
                <w:rFonts w:ascii="Arial" w:hAnsi="Arial" w:cs="Arial"/>
                <w:color w:val="333333"/>
                <w:sz w:val="24"/>
                <w:szCs w:val="24"/>
                <w:shd w:val="clear" w:color="auto" w:fill="FFFFFF"/>
              </w:rPr>
              <w:t>Nadine Allen</w:t>
            </w:r>
          </w:p>
        </w:tc>
        <w:tc>
          <w:tcPr>
            <w:tcW w:w="2871" w:type="dxa"/>
          </w:tcPr>
          <w:p w:rsidR="00C841B8" w:rsidRPr="00A374EB" w:rsidRDefault="006A38F8" w:rsidP="00233E2B">
            <w:pPr>
              <w:rPr>
                <w:rFonts w:ascii="Arial" w:hAnsi="Arial" w:cs="Arial"/>
                <w:color w:val="333333"/>
                <w:sz w:val="24"/>
                <w:szCs w:val="24"/>
                <w:shd w:val="clear" w:color="auto" w:fill="FFFFFF"/>
              </w:rPr>
            </w:pPr>
            <w:r>
              <w:rPr>
                <w:rFonts w:ascii="Arial" w:hAnsi="Arial" w:cs="Arial"/>
                <w:color w:val="333333"/>
                <w:sz w:val="24"/>
                <w:szCs w:val="24"/>
                <w:shd w:val="clear" w:color="auto" w:fill="FFFFFF"/>
              </w:rPr>
              <w:t>Parent Governor</w:t>
            </w:r>
          </w:p>
        </w:tc>
        <w:tc>
          <w:tcPr>
            <w:tcW w:w="1418" w:type="dxa"/>
          </w:tcPr>
          <w:p w:rsidR="00C841B8" w:rsidRDefault="006A38F8" w:rsidP="00233E2B">
            <w:pPr>
              <w:rPr>
                <w:rFonts w:ascii="Arial" w:hAnsi="Arial" w:cs="Arial"/>
                <w:sz w:val="24"/>
                <w:szCs w:val="24"/>
              </w:rPr>
            </w:pPr>
            <w:r>
              <w:rPr>
                <w:rFonts w:ascii="Arial" w:hAnsi="Arial" w:cs="Arial"/>
                <w:sz w:val="24"/>
                <w:szCs w:val="24"/>
              </w:rPr>
              <w:t>16/</w:t>
            </w:r>
            <w:r w:rsidR="00233E2B">
              <w:rPr>
                <w:rFonts w:ascii="Arial" w:hAnsi="Arial" w:cs="Arial"/>
                <w:sz w:val="24"/>
                <w:szCs w:val="24"/>
              </w:rPr>
              <w:t>0</w:t>
            </w:r>
            <w:r>
              <w:rPr>
                <w:rFonts w:ascii="Arial" w:hAnsi="Arial" w:cs="Arial"/>
                <w:sz w:val="24"/>
                <w:szCs w:val="24"/>
              </w:rPr>
              <w:t>5/2023</w:t>
            </w:r>
          </w:p>
        </w:tc>
        <w:tc>
          <w:tcPr>
            <w:tcW w:w="1418" w:type="dxa"/>
          </w:tcPr>
          <w:p w:rsidR="00C841B8" w:rsidRDefault="006A38F8" w:rsidP="00233E2B">
            <w:pPr>
              <w:rPr>
                <w:rFonts w:ascii="Arial" w:hAnsi="Arial" w:cs="Arial"/>
                <w:sz w:val="24"/>
                <w:szCs w:val="24"/>
              </w:rPr>
            </w:pPr>
            <w:r>
              <w:rPr>
                <w:rFonts w:ascii="Arial" w:hAnsi="Arial" w:cs="Arial"/>
                <w:sz w:val="24"/>
                <w:szCs w:val="24"/>
              </w:rPr>
              <w:t>15/</w:t>
            </w:r>
            <w:r w:rsidR="00233E2B">
              <w:rPr>
                <w:rFonts w:ascii="Arial" w:hAnsi="Arial" w:cs="Arial"/>
                <w:sz w:val="24"/>
                <w:szCs w:val="24"/>
              </w:rPr>
              <w:t>0</w:t>
            </w:r>
            <w:r>
              <w:rPr>
                <w:rFonts w:ascii="Arial" w:hAnsi="Arial" w:cs="Arial"/>
                <w:sz w:val="24"/>
                <w:szCs w:val="24"/>
              </w:rPr>
              <w:t>5/2027</w:t>
            </w:r>
          </w:p>
        </w:tc>
        <w:tc>
          <w:tcPr>
            <w:tcW w:w="3072" w:type="dxa"/>
          </w:tcPr>
          <w:p w:rsidR="00C841B8" w:rsidRDefault="00733EAB" w:rsidP="00233E2B">
            <w:pPr>
              <w:rPr>
                <w:rFonts w:ascii="Arial" w:hAnsi="Arial" w:cs="Arial"/>
                <w:sz w:val="24"/>
                <w:szCs w:val="24"/>
              </w:rPr>
            </w:pPr>
            <w:r>
              <w:rPr>
                <w:rFonts w:ascii="Arial" w:hAnsi="Arial" w:cs="Arial"/>
                <w:sz w:val="24"/>
                <w:szCs w:val="24"/>
              </w:rPr>
              <w:t>SEND</w:t>
            </w:r>
          </w:p>
        </w:tc>
      </w:tr>
      <w:tr w:rsidR="006A38F8" w:rsidTr="00FC79E0">
        <w:trPr>
          <w:trHeight w:val="552"/>
        </w:trPr>
        <w:tc>
          <w:tcPr>
            <w:tcW w:w="2562" w:type="dxa"/>
          </w:tcPr>
          <w:p w:rsidR="006A38F8" w:rsidRDefault="006A38F8" w:rsidP="00233E2B">
            <w:pPr>
              <w:rPr>
                <w:rFonts w:ascii="Arial" w:hAnsi="Arial" w:cs="Arial"/>
                <w:color w:val="333333"/>
                <w:sz w:val="24"/>
                <w:szCs w:val="24"/>
                <w:shd w:val="clear" w:color="auto" w:fill="FFFFFF"/>
              </w:rPr>
            </w:pPr>
            <w:r>
              <w:rPr>
                <w:rFonts w:ascii="Arial" w:hAnsi="Arial" w:cs="Arial"/>
                <w:color w:val="333333"/>
                <w:sz w:val="24"/>
                <w:szCs w:val="24"/>
                <w:shd w:val="clear" w:color="auto" w:fill="FFFFFF"/>
              </w:rPr>
              <w:t>Dina Boodhun</w:t>
            </w:r>
          </w:p>
          <w:p w:rsidR="006A38F8" w:rsidRDefault="006A38F8" w:rsidP="00233E2B">
            <w:pPr>
              <w:rPr>
                <w:rFonts w:ascii="Arial" w:hAnsi="Arial" w:cs="Arial"/>
                <w:color w:val="333333"/>
                <w:sz w:val="24"/>
                <w:szCs w:val="24"/>
                <w:shd w:val="clear" w:color="auto" w:fill="FFFFFF"/>
              </w:rPr>
            </w:pPr>
          </w:p>
        </w:tc>
        <w:tc>
          <w:tcPr>
            <w:tcW w:w="2871" w:type="dxa"/>
          </w:tcPr>
          <w:p w:rsidR="006A38F8" w:rsidRDefault="006A38F8" w:rsidP="00233E2B">
            <w:pPr>
              <w:rPr>
                <w:rFonts w:ascii="Arial" w:hAnsi="Arial" w:cs="Arial"/>
                <w:color w:val="333333"/>
                <w:sz w:val="24"/>
                <w:szCs w:val="24"/>
                <w:shd w:val="clear" w:color="auto" w:fill="FFFFFF"/>
              </w:rPr>
            </w:pPr>
            <w:r w:rsidRPr="00A374EB">
              <w:rPr>
                <w:rFonts w:ascii="Arial" w:hAnsi="Arial" w:cs="Arial"/>
                <w:color w:val="333333"/>
                <w:sz w:val="24"/>
                <w:szCs w:val="24"/>
                <w:shd w:val="clear" w:color="auto" w:fill="FFFFFF"/>
              </w:rPr>
              <w:t>Co-opted Governor</w:t>
            </w:r>
          </w:p>
          <w:p w:rsidR="006A38F8" w:rsidRPr="00A374EB" w:rsidRDefault="006A38F8" w:rsidP="00233E2B">
            <w:pPr>
              <w:rPr>
                <w:rFonts w:ascii="Arial" w:hAnsi="Arial" w:cs="Arial"/>
                <w:color w:val="333333"/>
                <w:sz w:val="24"/>
                <w:szCs w:val="24"/>
                <w:shd w:val="clear" w:color="auto" w:fill="FFFFFF"/>
              </w:rPr>
            </w:pPr>
          </w:p>
        </w:tc>
        <w:tc>
          <w:tcPr>
            <w:tcW w:w="1418" w:type="dxa"/>
          </w:tcPr>
          <w:p w:rsidR="006A38F8" w:rsidRDefault="006A38F8" w:rsidP="00233E2B">
            <w:pPr>
              <w:rPr>
                <w:rFonts w:ascii="Arial" w:hAnsi="Arial" w:cs="Arial"/>
                <w:sz w:val="24"/>
                <w:szCs w:val="24"/>
              </w:rPr>
            </w:pPr>
            <w:r>
              <w:rPr>
                <w:rFonts w:ascii="Arial" w:hAnsi="Arial" w:cs="Arial"/>
                <w:sz w:val="24"/>
                <w:szCs w:val="24"/>
              </w:rPr>
              <w:t>18/</w:t>
            </w:r>
            <w:r w:rsidR="00233E2B">
              <w:rPr>
                <w:rFonts w:ascii="Arial" w:hAnsi="Arial" w:cs="Arial"/>
                <w:sz w:val="24"/>
                <w:szCs w:val="24"/>
              </w:rPr>
              <w:t>0</w:t>
            </w:r>
            <w:r>
              <w:rPr>
                <w:rFonts w:ascii="Arial" w:hAnsi="Arial" w:cs="Arial"/>
                <w:sz w:val="24"/>
                <w:szCs w:val="24"/>
              </w:rPr>
              <w:t>5/2021</w:t>
            </w:r>
          </w:p>
        </w:tc>
        <w:tc>
          <w:tcPr>
            <w:tcW w:w="1418" w:type="dxa"/>
          </w:tcPr>
          <w:p w:rsidR="006A38F8" w:rsidRDefault="006A38F8" w:rsidP="00233E2B">
            <w:pPr>
              <w:rPr>
                <w:rFonts w:ascii="Arial" w:hAnsi="Arial" w:cs="Arial"/>
                <w:sz w:val="24"/>
                <w:szCs w:val="24"/>
              </w:rPr>
            </w:pPr>
            <w:r>
              <w:rPr>
                <w:rFonts w:ascii="Arial" w:hAnsi="Arial" w:cs="Arial"/>
                <w:sz w:val="24"/>
                <w:szCs w:val="24"/>
              </w:rPr>
              <w:t>17/</w:t>
            </w:r>
            <w:r w:rsidR="00233E2B">
              <w:rPr>
                <w:rFonts w:ascii="Arial" w:hAnsi="Arial" w:cs="Arial"/>
                <w:sz w:val="24"/>
                <w:szCs w:val="24"/>
              </w:rPr>
              <w:t>0</w:t>
            </w:r>
            <w:r>
              <w:rPr>
                <w:rFonts w:ascii="Arial" w:hAnsi="Arial" w:cs="Arial"/>
                <w:sz w:val="24"/>
                <w:szCs w:val="24"/>
              </w:rPr>
              <w:t>5/2025</w:t>
            </w:r>
          </w:p>
        </w:tc>
        <w:tc>
          <w:tcPr>
            <w:tcW w:w="3072" w:type="dxa"/>
          </w:tcPr>
          <w:p w:rsidR="006A38F8" w:rsidRDefault="00733EAB" w:rsidP="00233E2B">
            <w:pPr>
              <w:rPr>
                <w:rFonts w:ascii="Arial" w:hAnsi="Arial" w:cs="Arial"/>
                <w:sz w:val="24"/>
                <w:szCs w:val="24"/>
              </w:rPr>
            </w:pPr>
            <w:r>
              <w:rPr>
                <w:rFonts w:ascii="Arial" w:hAnsi="Arial" w:cs="Arial"/>
                <w:sz w:val="24"/>
                <w:szCs w:val="24"/>
              </w:rPr>
              <w:t>Chair</w:t>
            </w:r>
          </w:p>
          <w:p w:rsidR="00733EAB" w:rsidRDefault="00733EAB" w:rsidP="00233E2B">
            <w:pPr>
              <w:rPr>
                <w:rFonts w:ascii="Arial" w:hAnsi="Arial" w:cs="Arial"/>
                <w:sz w:val="24"/>
                <w:szCs w:val="24"/>
              </w:rPr>
            </w:pPr>
            <w:r>
              <w:rPr>
                <w:rFonts w:ascii="Arial" w:hAnsi="Arial" w:cs="Arial"/>
                <w:sz w:val="24"/>
                <w:szCs w:val="24"/>
              </w:rPr>
              <w:t>Safeguarding</w:t>
            </w:r>
          </w:p>
          <w:p w:rsidR="00391627" w:rsidRDefault="00391627" w:rsidP="00233E2B">
            <w:pPr>
              <w:rPr>
                <w:rFonts w:ascii="Arial" w:hAnsi="Arial" w:cs="Arial"/>
                <w:sz w:val="24"/>
                <w:szCs w:val="24"/>
              </w:rPr>
            </w:pPr>
            <w:r>
              <w:rPr>
                <w:rFonts w:ascii="Arial" w:hAnsi="Arial" w:cs="Arial"/>
                <w:sz w:val="24"/>
                <w:szCs w:val="24"/>
              </w:rPr>
              <w:t>Outdoor learning and Educational Visits</w:t>
            </w:r>
          </w:p>
        </w:tc>
      </w:tr>
      <w:tr w:rsidR="006A38F8" w:rsidTr="00FC79E0">
        <w:trPr>
          <w:trHeight w:val="552"/>
        </w:trPr>
        <w:tc>
          <w:tcPr>
            <w:tcW w:w="2562" w:type="dxa"/>
          </w:tcPr>
          <w:p w:rsidR="006A38F8" w:rsidRPr="00A374EB" w:rsidRDefault="006A38F8" w:rsidP="00233E2B">
            <w:pPr>
              <w:rPr>
                <w:rFonts w:ascii="Arial" w:hAnsi="Arial" w:cs="Arial"/>
                <w:sz w:val="24"/>
                <w:szCs w:val="24"/>
              </w:rPr>
            </w:pPr>
            <w:r>
              <w:rPr>
                <w:rFonts w:ascii="Arial" w:hAnsi="Arial" w:cs="Arial"/>
                <w:sz w:val="24"/>
                <w:szCs w:val="24"/>
              </w:rPr>
              <w:t>Natalie Browning</w:t>
            </w:r>
          </w:p>
        </w:tc>
        <w:tc>
          <w:tcPr>
            <w:tcW w:w="2871" w:type="dxa"/>
          </w:tcPr>
          <w:p w:rsidR="006A38F8" w:rsidRPr="00A374EB" w:rsidRDefault="006A38F8" w:rsidP="00233E2B">
            <w:pPr>
              <w:rPr>
                <w:rFonts w:ascii="Arial" w:hAnsi="Arial" w:cs="Arial"/>
                <w:sz w:val="24"/>
                <w:szCs w:val="24"/>
              </w:rPr>
            </w:pPr>
            <w:r>
              <w:rPr>
                <w:rFonts w:ascii="Arial" w:hAnsi="Arial" w:cs="Arial"/>
                <w:sz w:val="24"/>
                <w:szCs w:val="24"/>
              </w:rPr>
              <w:t>Co-opted Governor</w:t>
            </w:r>
          </w:p>
        </w:tc>
        <w:tc>
          <w:tcPr>
            <w:tcW w:w="1418" w:type="dxa"/>
          </w:tcPr>
          <w:p w:rsidR="006A38F8" w:rsidRPr="00A374EB" w:rsidRDefault="006A38F8" w:rsidP="00233E2B">
            <w:pPr>
              <w:rPr>
                <w:rFonts w:ascii="Arial" w:hAnsi="Arial" w:cs="Arial"/>
                <w:sz w:val="24"/>
                <w:szCs w:val="24"/>
              </w:rPr>
            </w:pPr>
            <w:r>
              <w:rPr>
                <w:rFonts w:ascii="Arial" w:hAnsi="Arial" w:cs="Arial"/>
                <w:sz w:val="24"/>
                <w:szCs w:val="24"/>
              </w:rPr>
              <w:t>25/</w:t>
            </w:r>
            <w:r w:rsidR="00233E2B">
              <w:rPr>
                <w:rFonts w:ascii="Arial" w:hAnsi="Arial" w:cs="Arial"/>
                <w:sz w:val="24"/>
                <w:szCs w:val="24"/>
              </w:rPr>
              <w:t>0</w:t>
            </w:r>
            <w:r>
              <w:rPr>
                <w:rFonts w:ascii="Arial" w:hAnsi="Arial" w:cs="Arial"/>
                <w:sz w:val="24"/>
                <w:szCs w:val="24"/>
              </w:rPr>
              <w:t>1/2022</w:t>
            </w:r>
          </w:p>
        </w:tc>
        <w:tc>
          <w:tcPr>
            <w:tcW w:w="1418" w:type="dxa"/>
          </w:tcPr>
          <w:p w:rsidR="006A38F8" w:rsidRPr="00A374EB" w:rsidRDefault="006A38F8" w:rsidP="00233E2B">
            <w:pPr>
              <w:rPr>
                <w:rFonts w:ascii="Arial" w:hAnsi="Arial" w:cs="Arial"/>
                <w:sz w:val="24"/>
                <w:szCs w:val="24"/>
              </w:rPr>
            </w:pPr>
            <w:r>
              <w:rPr>
                <w:rFonts w:ascii="Arial" w:hAnsi="Arial" w:cs="Arial"/>
                <w:sz w:val="24"/>
                <w:szCs w:val="24"/>
              </w:rPr>
              <w:t>24/</w:t>
            </w:r>
            <w:r w:rsidR="00233E2B">
              <w:rPr>
                <w:rFonts w:ascii="Arial" w:hAnsi="Arial" w:cs="Arial"/>
                <w:sz w:val="24"/>
                <w:szCs w:val="24"/>
              </w:rPr>
              <w:t>0</w:t>
            </w:r>
            <w:r>
              <w:rPr>
                <w:rFonts w:ascii="Arial" w:hAnsi="Arial" w:cs="Arial"/>
                <w:sz w:val="24"/>
                <w:szCs w:val="24"/>
              </w:rPr>
              <w:t>1/2026</w:t>
            </w:r>
          </w:p>
        </w:tc>
        <w:tc>
          <w:tcPr>
            <w:tcW w:w="3072" w:type="dxa"/>
          </w:tcPr>
          <w:p w:rsidR="006A38F8" w:rsidRDefault="006A38F8" w:rsidP="00233E2B">
            <w:pPr>
              <w:rPr>
                <w:rFonts w:ascii="Arial" w:hAnsi="Arial" w:cs="Arial"/>
                <w:sz w:val="24"/>
                <w:szCs w:val="24"/>
              </w:rPr>
            </w:pPr>
          </w:p>
        </w:tc>
      </w:tr>
      <w:tr w:rsidR="006A38F8" w:rsidTr="00FC79E0">
        <w:trPr>
          <w:trHeight w:val="552"/>
        </w:trPr>
        <w:tc>
          <w:tcPr>
            <w:tcW w:w="2562" w:type="dxa"/>
          </w:tcPr>
          <w:p w:rsidR="006A38F8" w:rsidRDefault="006A38F8" w:rsidP="00233E2B">
            <w:pPr>
              <w:rPr>
                <w:rFonts w:ascii="Arial" w:hAnsi="Arial" w:cs="Arial"/>
                <w:sz w:val="24"/>
                <w:szCs w:val="24"/>
              </w:rPr>
            </w:pPr>
            <w:r>
              <w:rPr>
                <w:rFonts w:ascii="Arial" w:hAnsi="Arial" w:cs="Arial"/>
                <w:sz w:val="24"/>
                <w:szCs w:val="24"/>
              </w:rPr>
              <w:t>Maria Cunningham</w:t>
            </w:r>
          </w:p>
          <w:p w:rsidR="006A38F8" w:rsidRPr="00A374EB" w:rsidRDefault="006A38F8" w:rsidP="00233E2B">
            <w:pPr>
              <w:rPr>
                <w:rFonts w:ascii="Arial" w:hAnsi="Arial" w:cs="Arial"/>
                <w:sz w:val="24"/>
                <w:szCs w:val="24"/>
              </w:rPr>
            </w:pPr>
          </w:p>
        </w:tc>
        <w:tc>
          <w:tcPr>
            <w:tcW w:w="2871" w:type="dxa"/>
          </w:tcPr>
          <w:p w:rsidR="006A38F8" w:rsidRPr="00A374EB" w:rsidRDefault="006A38F8" w:rsidP="00233E2B">
            <w:pPr>
              <w:rPr>
                <w:rFonts w:ascii="Arial" w:hAnsi="Arial" w:cs="Arial"/>
                <w:sz w:val="24"/>
                <w:szCs w:val="24"/>
              </w:rPr>
            </w:pPr>
            <w:r>
              <w:rPr>
                <w:rFonts w:ascii="Arial" w:hAnsi="Arial" w:cs="Arial"/>
                <w:sz w:val="24"/>
                <w:szCs w:val="24"/>
              </w:rPr>
              <w:t>Parent Governor</w:t>
            </w:r>
          </w:p>
        </w:tc>
        <w:tc>
          <w:tcPr>
            <w:tcW w:w="1418" w:type="dxa"/>
          </w:tcPr>
          <w:p w:rsidR="006A38F8" w:rsidRPr="00A374EB" w:rsidRDefault="00733EAB" w:rsidP="00233E2B">
            <w:pPr>
              <w:rPr>
                <w:rFonts w:ascii="Arial" w:hAnsi="Arial" w:cs="Arial"/>
                <w:sz w:val="24"/>
                <w:szCs w:val="24"/>
              </w:rPr>
            </w:pPr>
            <w:r>
              <w:rPr>
                <w:rFonts w:ascii="Arial" w:hAnsi="Arial" w:cs="Arial"/>
                <w:sz w:val="24"/>
                <w:szCs w:val="24"/>
              </w:rPr>
              <w:t>23</w:t>
            </w:r>
            <w:r w:rsidR="006A38F8">
              <w:rPr>
                <w:rFonts w:ascii="Arial" w:hAnsi="Arial" w:cs="Arial"/>
                <w:sz w:val="24"/>
                <w:szCs w:val="24"/>
              </w:rPr>
              <w:t>/</w:t>
            </w:r>
            <w:r w:rsidR="00233E2B">
              <w:rPr>
                <w:rFonts w:ascii="Arial" w:hAnsi="Arial" w:cs="Arial"/>
                <w:sz w:val="24"/>
                <w:szCs w:val="24"/>
              </w:rPr>
              <w:t>0</w:t>
            </w:r>
            <w:r>
              <w:rPr>
                <w:rFonts w:ascii="Arial" w:hAnsi="Arial" w:cs="Arial"/>
                <w:sz w:val="24"/>
                <w:szCs w:val="24"/>
              </w:rPr>
              <w:t>1/2024</w:t>
            </w:r>
          </w:p>
        </w:tc>
        <w:tc>
          <w:tcPr>
            <w:tcW w:w="1418" w:type="dxa"/>
          </w:tcPr>
          <w:p w:rsidR="006A38F8" w:rsidRPr="00A374EB" w:rsidRDefault="00733EAB" w:rsidP="00233E2B">
            <w:pPr>
              <w:rPr>
                <w:rFonts w:ascii="Arial" w:hAnsi="Arial" w:cs="Arial"/>
                <w:sz w:val="24"/>
                <w:szCs w:val="24"/>
              </w:rPr>
            </w:pPr>
            <w:r>
              <w:rPr>
                <w:rFonts w:ascii="Arial" w:hAnsi="Arial" w:cs="Arial"/>
                <w:sz w:val="24"/>
                <w:szCs w:val="24"/>
              </w:rPr>
              <w:t>22/01/2028</w:t>
            </w:r>
          </w:p>
        </w:tc>
        <w:tc>
          <w:tcPr>
            <w:tcW w:w="3072" w:type="dxa"/>
          </w:tcPr>
          <w:p w:rsidR="006A38F8" w:rsidRDefault="006A38F8" w:rsidP="00233E2B">
            <w:pPr>
              <w:rPr>
                <w:rFonts w:ascii="Arial" w:hAnsi="Arial" w:cs="Arial"/>
                <w:sz w:val="24"/>
                <w:szCs w:val="24"/>
              </w:rPr>
            </w:pPr>
            <w:r>
              <w:rPr>
                <w:rFonts w:ascii="Arial" w:hAnsi="Arial" w:cs="Arial"/>
                <w:sz w:val="24"/>
                <w:szCs w:val="24"/>
              </w:rPr>
              <w:t>English</w:t>
            </w:r>
          </w:p>
        </w:tc>
      </w:tr>
      <w:tr w:rsidR="006A38F8" w:rsidTr="00FC79E0">
        <w:trPr>
          <w:trHeight w:val="552"/>
        </w:trPr>
        <w:tc>
          <w:tcPr>
            <w:tcW w:w="2562" w:type="dxa"/>
          </w:tcPr>
          <w:p w:rsidR="006A38F8" w:rsidRPr="003A57D5" w:rsidRDefault="006A38F8" w:rsidP="00233E2B">
            <w:pPr>
              <w:rPr>
                <w:rFonts w:ascii="Arial" w:hAnsi="Arial" w:cs="Arial"/>
                <w:sz w:val="24"/>
                <w:szCs w:val="24"/>
              </w:rPr>
            </w:pPr>
            <w:r>
              <w:rPr>
                <w:rFonts w:ascii="Arial" w:hAnsi="Arial" w:cs="Arial"/>
                <w:sz w:val="24"/>
                <w:szCs w:val="24"/>
              </w:rPr>
              <w:t>Sandra Delapenha</w:t>
            </w:r>
          </w:p>
        </w:tc>
        <w:tc>
          <w:tcPr>
            <w:tcW w:w="2871" w:type="dxa"/>
          </w:tcPr>
          <w:p w:rsidR="006A38F8" w:rsidRPr="003A57D5" w:rsidRDefault="006A38F8" w:rsidP="00233E2B">
            <w:pPr>
              <w:rPr>
                <w:rFonts w:ascii="Arial" w:hAnsi="Arial" w:cs="Arial"/>
                <w:sz w:val="24"/>
                <w:szCs w:val="24"/>
              </w:rPr>
            </w:pPr>
            <w:r>
              <w:rPr>
                <w:rFonts w:ascii="Arial" w:hAnsi="Arial" w:cs="Arial"/>
                <w:sz w:val="24"/>
                <w:szCs w:val="24"/>
              </w:rPr>
              <w:t>Local Authority Governor</w:t>
            </w:r>
          </w:p>
        </w:tc>
        <w:tc>
          <w:tcPr>
            <w:tcW w:w="1418" w:type="dxa"/>
          </w:tcPr>
          <w:p w:rsidR="006A38F8" w:rsidRPr="003A57D5" w:rsidRDefault="00F932A5" w:rsidP="00233E2B">
            <w:pPr>
              <w:rPr>
                <w:rFonts w:ascii="Arial" w:hAnsi="Arial" w:cs="Arial"/>
                <w:sz w:val="24"/>
                <w:szCs w:val="24"/>
              </w:rPr>
            </w:pPr>
            <w:r>
              <w:rPr>
                <w:rFonts w:ascii="Arial" w:hAnsi="Arial" w:cs="Arial"/>
                <w:sz w:val="24"/>
                <w:szCs w:val="24"/>
              </w:rPr>
              <w:t>24/</w:t>
            </w:r>
            <w:r w:rsidR="00233E2B">
              <w:rPr>
                <w:rFonts w:ascii="Arial" w:hAnsi="Arial" w:cs="Arial"/>
                <w:sz w:val="24"/>
                <w:szCs w:val="24"/>
              </w:rPr>
              <w:t>0</w:t>
            </w:r>
            <w:r>
              <w:rPr>
                <w:rFonts w:ascii="Arial" w:hAnsi="Arial" w:cs="Arial"/>
                <w:sz w:val="24"/>
                <w:szCs w:val="24"/>
              </w:rPr>
              <w:t>9/2023</w:t>
            </w:r>
          </w:p>
        </w:tc>
        <w:tc>
          <w:tcPr>
            <w:tcW w:w="1418" w:type="dxa"/>
          </w:tcPr>
          <w:p w:rsidR="006A38F8" w:rsidRPr="003A57D5" w:rsidRDefault="00F932A5" w:rsidP="00233E2B">
            <w:pPr>
              <w:rPr>
                <w:rFonts w:ascii="Arial" w:hAnsi="Arial" w:cs="Arial"/>
                <w:sz w:val="24"/>
                <w:szCs w:val="24"/>
              </w:rPr>
            </w:pPr>
            <w:r>
              <w:rPr>
                <w:rFonts w:ascii="Arial" w:hAnsi="Arial" w:cs="Arial"/>
                <w:sz w:val="24"/>
                <w:szCs w:val="24"/>
              </w:rPr>
              <w:t>23/</w:t>
            </w:r>
            <w:r w:rsidR="00233E2B">
              <w:rPr>
                <w:rFonts w:ascii="Arial" w:hAnsi="Arial" w:cs="Arial"/>
                <w:sz w:val="24"/>
                <w:szCs w:val="24"/>
              </w:rPr>
              <w:t>0</w:t>
            </w:r>
            <w:r>
              <w:rPr>
                <w:rFonts w:ascii="Arial" w:hAnsi="Arial" w:cs="Arial"/>
                <w:sz w:val="24"/>
                <w:szCs w:val="24"/>
              </w:rPr>
              <w:t>9/2027</w:t>
            </w:r>
          </w:p>
        </w:tc>
        <w:tc>
          <w:tcPr>
            <w:tcW w:w="3072" w:type="dxa"/>
          </w:tcPr>
          <w:p w:rsidR="006A38F8" w:rsidRDefault="006A38F8" w:rsidP="00233E2B">
            <w:pPr>
              <w:rPr>
                <w:rFonts w:ascii="Arial" w:hAnsi="Arial" w:cs="Arial"/>
                <w:sz w:val="24"/>
                <w:szCs w:val="24"/>
              </w:rPr>
            </w:pPr>
            <w:r>
              <w:rPr>
                <w:rFonts w:ascii="Arial" w:hAnsi="Arial" w:cs="Arial"/>
                <w:sz w:val="24"/>
                <w:szCs w:val="24"/>
              </w:rPr>
              <w:t>Pupil Premium</w:t>
            </w:r>
          </w:p>
          <w:p w:rsidR="006A38F8" w:rsidRDefault="006A38F8" w:rsidP="00233E2B">
            <w:pPr>
              <w:rPr>
                <w:rFonts w:ascii="Arial" w:hAnsi="Arial" w:cs="Arial"/>
                <w:sz w:val="24"/>
                <w:szCs w:val="24"/>
              </w:rPr>
            </w:pPr>
            <w:r>
              <w:rPr>
                <w:rFonts w:ascii="Arial" w:hAnsi="Arial" w:cs="Arial"/>
                <w:sz w:val="24"/>
                <w:szCs w:val="24"/>
              </w:rPr>
              <w:t>Health &amp; Safety</w:t>
            </w:r>
          </w:p>
        </w:tc>
      </w:tr>
      <w:tr w:rsidR="00F932A5" w:rsidTr="00FC79E0">
        <w:trPr>
          <w:trHeight w:val="552"/>
        </w:trPr>
        <w:tc>
          <w:tcPr>
            <w:tcW w:w="2562" w:type="dxa"/>
          </w:tcPr>
          <w:p w:rsidR="00F932A5" w:rsidRDefault="00F932A5" w:rsidP="00233E2B">
            <w:pPr>
              <w:rPr>
                <w:rFonts w:ascii="Arial" w:hAnsi="Arial" w:cs="Arial"/>
                <w:sz w:val="24"/>
                <w:szCs w:val="24"/>
              </w:rPr>
            </w:pPr>
            <w:r>
              <w:rPr>
                <w:rFonts w:ascii="Arial" w:hAnsi="Arial" w:cs="Arial"/>
                <w:sz w:val="24"/>
                <w:szCs w:val="24"/>
              </w:rPr>
              <w:t>Elaine Dobson</w:t>
            </w:r>
          </w:p>
        </w:tc>
        <w:tc>
          <w:tcPr>
            <w:tcW w:w="2871" w:type="dxa"/>
          </w:tcPr>
          <w:p w:rsidR="00F932A5" w:rsidRDefault="00F932A5" w:rsidP="00233E2B">
            <w:pPr>
              <w:rPr>
                <w:rFonts w:ascii="Arial" w:hAnsi="Arial" w:cs="Arial"/>
                <w:sz w:val="24"/>
                <w:szCs w:val="24"/>
              </w:rPr>
            </w:pPr>
            <w:r>
              <w:rPr>
                <w:rFonts w:ascii="Arial" w:hAnsi="Arial" w:cs="Arial"/>
                <w:sz w:val="24"/>
                <w:szCs w:val="24"/>
              </w:rPr>
              <w:t>Clerk</w:t>
            </w:r>
          </w:p>
        </w:tc>
        <w:tc>
          <w:tcPr>
            <w:tcW w:w="1418" w:type="dxa"/>
          </w:tcPr>
          <w:p w:rsidR="00F932A5" w:rsidRDefault="00F932A5" w:rsidP="00233E2B">
            <w:pPr>
              <w:rPr>
                <w:rFonts w:ascii="Arial" w:hAnsi="Arial" w:cs="Arial"/>
                <w:sz w:val="24"/>
                <w:szCs w:val="24"/>
              </w:rPr>
            </w:pPr>
          </w:p>
        </w:tc>
        <w:tc>
          <w:tcPr>
            <w:tcW w:w="1418" w:type="dxa"/>
          </w:tcPr>
          <w:p w:rsidR="00F932A5" w:rsidRDefault="00F932A5" w:rsidP="00233E2B">
            <w:pPr>
              <w:rPr>
                <w:rFonts w:ascii="Arial" w:hAnsi="Arial" w:cs="Arial"/>
                <w:sz w:val="24"/>
                <w:szCs w:val="24"/>
              </w:rPr>
            </w:pPr>
          </w:p>
        </w:tc>
        <w:tc>
          <w:tcPr>
            <w:tcW w:w="3072" w:type="dxa"/>
          </w:tcPr>
          <w:p w:rsidR="00F932A5" w:rsidRDefault="00F932A5" w:rsidP="00233E2B">
            <w:pPr>
              <w:rPr>
                <w:rFonts w:ascii="Arial" w:hAnsi="Arial" w:cs="Arial"/>
                <w:sz w:val="24"/>
                <w:szCs w:val="24"/>
              </w:rPr>
            </w:pPr>
          </w:p>
        </w:tc>
      </w:tr>
      <w:tr w:rsidR="006A38F8" w:rsidTr="00FC79E0">
        <w:trPr>
          <w:trHeight w:val="552"/>
        </w:trPr>
        <w:tc>
          <w:tcPr>
            <w:tcW w:w="2562" w:type="dxa"/>
          </w:tcPr>
          <w:p w:rsidR="006A38F8" w:rsidRDefault="006A38F8" w:rsidP="00233E2B">
            <w:pPr>
              <w:rPr>
                <w:rFonts w:ascii="Arial" w:hAnsi="Arial" w:cs="Arial"/>
                <w:sz w:val="24"/>
                <w:szCs w:val="24"/>
              </w:rPr>
            </w:pPr>
            <w:r>
              <w:rPr>
                <w:rFonts w:ascii="Arial" w:hAnsi="Arial" w:cs="Arial"/>
                <w:sz w:val="24"/>
                <w:szCs w:val="24"/>
              </w:rPr>
              <w:t>David Heathcote</w:t>
            </w:r>
          </w:p>
          <w:p w:rsidR="006A38F8" w:rsidRPr="003A57D5" w:rsidRDefault="006A38F8" w:rsidP="00233E2B">
            <w:pPr>
              <w:rPr>
                <w:rFonts w:ascii="Arial" w:hAnsi="Arial" w:cs="Arial"/>
                <w:sz w:val="24"/>
                <w:szCs w:val="24"/>
              </w:rPr>
            </w:pPr>
          </w:p>
        </w:tc>
        <w:tc>
          <w:tcPr>
            <w:tcW w:w="2871" w:type="dxa"/>
          </w:tcPr>
          <w:p w:rsidR="006A38F8" w:rsidRPr="003A57D5" w:rsidRDefault="006A38F8" w:rsidP="00233E2B">
            <w:pPr>
              <w:rPr>
                <w:rFonts w:ascii="Arial" w:hAnsi="Arial" w:cs="Arial"/>
                <w:sz w:val="24"/>
                <w:szCs w:val="24"/>
              </w:rPr>
            </w:pPr>
            <w:r>
              <w:rPr>
                <w:rFonts w:ascii="Arial" w:hAnsi="Arial" w:cs="Arial"/>
                <w:sz w:val="24"/>
                <w:szCs w:val="24"/>
              </w:rPr>
              <w:t>Co-opted Governor</w:t>
            </w:r>
          </w:p>
        </w:tc>
        <w:tc>
          <w:tcPr>
            <w:tcW w:w="1418" w:type="dxa"/>
          </w:tcPr>
          <w:p w:rsidR="006A38F8" w:rsidRPr="003A57D5" w:rsidRDefault="006A38F8" w:rsidP="00233E2B">
            <w:pPr>
              <w:rPr>
                <w:rFonts w:ascii="Arial" w:hAnsi="Arial" w:cs="Arial"/>
                <w:sz w:val="24"/>
                <w:szCs w:val="24"/>
              </w:rPr>
            </w:pPr>
            <w:r>
              <w:rPr>
                <w:rFonts w:ascii="Arial" w:hAnsi="Arial" w:cs="Arial"/>
                <w:sz w:val="24"/>
                <w:szCs w:val="24"/>
              </w:rPr>
              <w:t>26/11/2019</w:t>
            </w:r>
          </w:p>
        </w:tc>
        <w:tc>
          <w:tcPr>
            <w:tcW w:w="1418" w:type="dxa"/>
          </w:tcPr>
          <w:p w:rsidR="006A38F8" w:rsidRPr="003A57D5" w:rsidRDefault="00F932A5" w:rsidP="00233E2B">
            <w:pPr>
              <w:rPr>
                <w:rFonts w:ascii="Arial" w:hAnsi="Arial" w:cs="Arial"/>
                <w:sz w:val="24"/>
                <w:szCs w:val="24"/>
              </w:rPr>
            </w:pPr>
            <w:r>
              <w:rPr>
                <w:rFonts w:ascii="Arial" w:hAnsi="Arial" w:cs="Arial"/>
                <w:sz w:val="24"/>
                <w:szCs w:val="24"/>
              </w:rPr>
              <w:t>25/11/2027</w:t>
            </w:r>
          </w:p>
        </w:tc>
        <w:tc>
          <w:tcPr>
            <w:tcW w:w="3072" w:type="dxa"/>
          </w:tcPr>
          <w:p w:rsidR="006A38F8" w:rsidRDefault="00733EAB" w:rsidP="00233E2B">
            <w:pPr>
              <w:rPr>
                <w:rFonts w:ascii="Arial" w:hAnsi="Arial" w:cs="Arial"/>
                <w:sz w:val="24"/>
                <w:szCs w:val="24"/>
              </w:rPr>
            </w:pPr>
            <w:r>
              <w:rPr>
                <w:rFonts w:ascii="Arial" w:hAnsi="Arial" w:cs="Arial"/>
                <w:sz w:val="24"/>
                <w:szCs w:val="24"/>
              </w:rPr>
              <w:t>Health &amp;Safety</w:t>
            </w:r>
          </w:p>
        </w:tc>
      </w:tr>
      <w:tr w:rsidR="006A38F8" w:rsidTr="00FC79E0">
        <w:trPr>
          <w:trHeight w:val="552"/>
        </w:trPr>
        <w:tc>
          <w:tcPr>
            <w:tcW w:w="2562" w:type="dxa"/>
          </w:tcPr>
          <w:p w:rsidR="006A38F8" w:rsidRDefault="006A38F8" w:rsidP="00233E2B">
            <w:pPr>
              <w:rPr>
                <w:rFonts w:ascii="Arial" w:hAnsi="Arial" w:cs="Arial"/>
                <w:color w:val="333333"/>
                <w:sz w:val="24"/>
                <w:szCs w:val="24"/>
                <w:shd w:val="clear" w:color="auto" w:fill="FFFFFF"/>
              </w:rPr>
            </w:pPr>
            <w:r w:rsidRPr="003A57D5">
              <w:rPr>
                <w:rFonts w:ascii="Arial" w:hAnsi="Arial" w:cs="Arial"/>
                <w:color w:val="333333"/>
                <w:sz w:val="24"/>
                <w:szCs w:val="24"/>
                <w:shd w:val="clear" w:color="auto" w:fill="FFFFFF"/>
              </w:rPr>
              <w:t>Tim Hellings</w:t>
            </w:r>
          </w:p>
          <w:p w:rsidR="006A38F8" w:rsidRPr="003A57D5" w:rsidRDefault="006A38F8" w:rsidP="00233E2B">
            <w:pPr>
              <w:rPr>
                <w:rFonts w:ascii="Arial" w:hAnsi="Arial" w:cs="Arial"/>
                <w:sz w:val="24"/>
                <w:szCs w:val="24"/>
              </w:rPr>
            </w:pPr>
          </w:p>
        </w:tc>
        <w:tc>
          <w:tcPr>
            <w:tcW w:w="2871" w:type="dxa"/>
          </w:tcPr>
          <w:p w:rsidR="006A38F8" w:rsidRPr="003A57D5" w:rsidRDefault="006A38F8" w:rsidP="00233E2B">
            <w:pPr>
              <w:rPr>
                <w:rFonts w:ascii="Arial" w:hAnsi="Arial" w:cs="Arial"/>
                <w:sz w:val="24"/>
                <w:szCs w:val="24"/>
              </w:rPr>
            </w:pPr>
            <w:r w:rsidRPr="003A57D5">
              <w:rPr>
                <w:rFonts w:ascii="Arial" w:hAnsi="Arial" w:cs="Arial"/>
                <w:color w:val="333333"/>
                <w:sz w:val="24"/>
                <w:szCs w:val="24"/>
                <w:shd w:val="clear" w:color="auto" w:fill="FFFFFF"/>
              </w:rPr>
              <w:t>Co-opted Governor</w:t>
            </w:r>
          </w:p>
        </w:tc>
        <w:tc>
          <w:tcPr>
            <w:tcW w:w="1418" w:type="dxa"/>
          </w:tcPr>
          <w:p w:rsidR="006A38F8" w:rsidRPr="003A57D5" w:rsidRDefault="00323218" w:rsidP="00233E2B">
            <w:pPr>
              <w:rPr>
                <w:rFonts w:ascii="Arial" w:hAnsi="Arial" w:cs="Arial"/>
                <w:sz w:val="24"/>
                <w:szCs w:val="24"/>
              </w:rPr>
            </w:pPr>
            <w:r>
              <w:rPr>
                <w:rFonts w:ascii="Arial" w:hAnsi="Arial" w:cs="Arial"/>
                <w:color w:val="333333"/>
                <w:sz w:val="24"/>
                <w:szCs w:val="24"/>
                <w:shd w:val="clear" w:color="auto" w:fill="FFFFFF"/>
              </w:rPr>
              <w:t>17/11/2022</w:t>
            </w:r>
          </w:p>
        </w:tc>
        <w:tc>
          <w:tcPr>
            <w:tcW w:w="1418" w:type="dxa"/>
          </w:tcPr>
          <w:p w:rsidR="006A38F8" w:rsidRPr="003A57D5" w:rsidRDefault="00323218" w:rsidP="00233E2B">
            <w:pPr>
              <w:rPr>
                <w:rFonts w:ascii="Arial" w:hAnsi="Arial" w:cs="Arial"/>
                <w:sz w:val="24"/>
                <w:szCs w:val="24"/>
              </w:rPr>
            </w:pPr>
            <w:r>
              <w:rPr>
                <w:rFonts w:ascii="Arial" w:hAnsi="Arial" w:cs="Arial"/>
                <w:color w:val="333333"/>
                <w:sz w:val="24"/>
                <w:szCs w:val="24"/>
                <w:shd w:val="clear" w:color="auto" w:fill="FFFFFF"/>
              </w:rPr>
              <w:t>16</w:t>
            </w:r>
            <w:r w:rsidR="006A38F8">
              <w:rPr>
                <w:rFonts w:ascii="Arial" w:hAnsi="Arial" w:cs="Arial"/>
                <w:color w:val="333333"/>
                <w:sz w:val="24"/>
                <w:szCs w:val="24"/>
                <w:shd w:val="clear" w:color="auto" w:fill="FFFFFF"/>
              </w:rPr>
              <w:t>/11/</w:t>
            </w:r>
            <w:r>
              <w:rPr>
                <w:rFonts w:ascii="Arial" w:hAnsi="Arial" w:cs="Arial"/>
                <w:color w:val="333333"/>
                <w:sz w:val="24"/>
                <w:szCs w:val="24"/>
                <w:shd w:val="clear" w:color="auto" w:fill="FFFFFF"/>
              </w:rPr>
              <w:t>2026</w:t>
            </w:r>
          </w:p>
        </w:tc>
        <w:tc>
          <w:tcPr>
            <w:tcW w:w="3072" w:type="dxa"/>
          </w:tcPr>
          <w:p w:rsidR="006A38F8" w:rsidRDefault="006A38F8" w:rsidP="00233E2B">
            <w:pPr>
              <w:rPr>
                <w:rFonts w:ascii="Arial" w:hAnsi="Arial" w:cs="Arial"/>
                <w:sz w:val="24"/>
                <w:szCs w:val="24"/>
              </w:rPr>
            </w:pPr>
            <w:r>
              <w:rPr>
                <w:rFonts w:ascii="Arial" w:hAnsi="Arial" w:cs="Arial"/>
                <w:sz w:val="24"/>
                <w:szCs w:val="24"/>
              </w:rPr>
              <w:t>GDPR</w:t>
            </w:r>
          </w:p>
        </w:tc>
      </w:tr>
      <w:tr w:rsidR="006A38F8" w:rsidTr="00FC79E0">
        <w:trPr>
          <w:trHeight w:val="552"/>
        </w:trPr>
        <w:tc>
          <w:tcPr>
            <w:tcW w:w="2562" w:type="dxa"/>
          </w:tcPr>
          <w:p w:rsidR="006A38F8" w:rsidRDefault="006A38F8" w:rsidP="00233E2B">
            <w:pPr>
              <w:rPr>
                <w:rFonts w:ascii="Arial" w:hAnsi="Arial" w:cs="Arial"/>
                <w:color w:val="333333"/>
                <w:sz w:val="24"/>
                <w:szCs w:val="24"/>
                <w:shd w:val="clear" w:color="auto" w:fill="FFFFFF"/>
              </w:rPr>
            </w:pPr>
            <w:r w:rsidRPr="00A374EB">
              <w:rPr>
                <w:rFonts w:ascii="Arial" w:hAnsi="Arial" w:cs="Arial"/>
                <w:color w:val="333333"/>
                <w:sz w:val="24"/>
                <w:szCs w:val="24"/>
                <w:shd w:val="clear" w:color="auto" w:fill="FFFFFF"/>
              </w:rPr>
              <w:t>Alexia Ioannou</w:t>
            </w:r>
          </w:p>
          <w:p w:rsidR="006A38F8" w:rsidRPr="00A374EB" w:rsidRDefault="006A38F8" w:rsidP="00233E2B">
            <w:pPr>
              <w:rPr>
                <w:rFonts w:ascii="Arial" w:hAnsi="Arial" w:cs="Arial"/>
                <w:sz w:val="24"/>
                <w:szCs w:val="24"/>
              </w:rPr>
            </w:pPr>
          </w:p>
        </w:tc>
        <w:tc>
          <w:tcPr>
            <w:tcW w:w="2871" w:type="dxa"/>
          </w:tcPr>
          <w:p w:rsidR="006A38F8" w:rsidRPr="00A374EB" w:rsidRDefault="006A38F8" w:rsidP="00233E2B">
            <w:pPr>
              <w:rPr>
                <w:rFonts w:ascii="Arial" w:hAnsi="Arial" w:cs="Arial"/>
                <w:sz w:val="24"/>
                <w:szCs w:val="24"/>
              </w:rPr>
            </w:pPr>
            <w:r w:rsidRPr="00A374EB">
              <w:rPr>
                <w:rFonts w:ascii="Arial" w:hAnsi="Arial" w:cs="Arial"/>
                <w:color w:val="333333"/>
                <w:sz w:val="24"/>
                <w:szCs w:val="24"/>
                <w:shd w:val="clear" w:color="auto" w:fill="FFFFFF"/>
              </w:rPr>
              <w:t>Parent Governor</w:t>
            </w:r>
          </w:p>
        </w:tc>
        <w:tc>
          <w:tcPr>
            <w:tcW w:w="1418" w:type="dxa"/>
          </w:tcPr>
          <w:p w:rsidR="006A38F8" w:rsidRDefault="006A38F8" w:rsidP="00233E2B">
            <w:pPr>
              <w:rPr>
                <w:rFonts w:ascii="Arial" w:hAnsi="Arial" w:cs="Arial"/>
                <w:sz w:val="24"/>
                <w:szCs w:val="24"/>
              </w:rPr>
            </w:pPr>
            <w:r>
              <w:rPr>
                <w:rFonts w:ascii="Arial" w:hAnsi="Arial" w:cs="Arial"/>
                <w:sz w:val="24"/>
                <w:szCs w:val="24"/>
              </w:rPr>
              <w:t>24/</w:t>
            </w:r>
            <w:r w:rsidR="00233E2B">
              <w:rPr>
                <w:rFonts w:ascii="Arial" w:hAnsi="Arial" w:cs="Arial"/>
                <w:sz w:val="24"/>
                <w:szCs w:val="24"/>
              </w:rPr>
              <w:t>0</w:t>
            </w:r>
            <w:r>
              <w:rPr>
                <w:rFonts w:ascii="Arial" w:hAnsi="Arial" w:cs="Arial"/>
                <w:sz w:val="24"/>
                <w:szCs w:val="24"/>
              </w:rPr>
              <w:t>1/2022</w:t>
            </w:r>
          </w:p>
        </w:tc>
        <w:tc>
          <w:tcPr>
            <w:tcW w:w="1418" w:type="dxa"/>
          </w:tcPr>
          <w:p w:rsidR="006A38F8" w:rsidRDefault="006A38F8" w:rsidP="00233E2B">
            <w:pPr>
              <w:rPr>
                <w:rFonts w:ascii="Arial" w:hAnsi="Arial" w:cs="Arial"/>
                <w:sz w:val="24"/>
                <w:szCs w:val="24"/>
              </w:rPr>
            </w:pPr>
            <w:r>
              <w:rPr>
                <w:rFonts w:ascii="Arial" w:hAnsi="Arial" w:cs="Arial"/>
                <w:sz w:val="24"/>
                <w:szCs w:val="24"/>
              </w:rPr>
              <w:t>23/</w:t>
            </w:r>
            <w:r w:rsidR="00F932A5">
              <w:rPr>
                <w:rFonts w:ascii="Arial" w:hAnsi="Arial" w:cs="Arial"/>
                <w:sz w:val="24"/>
                <w:szCs w:val="24"/>
              </w:rPr>
              <w:t>0</w:t>
            </w:r>
            <w:r>
              <w:rPr>
                <w:rFonts w:ascii="Arial" w:hAnsi="Arial" w:cs="Arial"/>
                <w:sz w:val="24"/>
                <w:szCs w:val="24"/>
              </w:rPr>
              <w:t>1/2026</w:t>
            </w:r>
          </w:p>
        </w:tc>
        <w:tc>
          <w:tcPr>
            <w:tcW w:w="3072" w:type="dxa"/>
          </w:tcPr>
          <w:p w:rsidR="006A38F8" w:rsidRDefault="00733EAB" w:rsidP="00233E2B">
            <w:pPr>
              <w:rPr>
                <w:rFonts w:ascii="Arial" w:hAnsi="Arial" w:cs="Arial"/>
                <w:sz w:val="24"/>
                <w:szCs w:val="24"/>
              </w:rPr>
            </w:pPr>
            <w:r>
              <w:rPr>
                <w:rFonts w:ascii="Arial" w:hAnsi="Arial" w:cs="Arial"/>
                <w:sz w:val="24"/>
                <w:szCs w:val="24"/>
              </w:rPr>
              <w:t>Well</w:t>
            </w:r>
            <w:r w:rsidR="009C7906">
              <w:rPr>
                <w:rFonts w:ascii="Arial" w:hAnsi="Arial" w:cs="Arial"/>
                <w:sz w:val="24"/>
                <w:szCs w:val="24"/>
              </w:rPr>
              <w:t>-</w:t>
            </w:r>
            <w:r>
              <w:rPr>
                <w:rFonts w:ascii="Arial" w:hAnsi="Arial" w:cs="Arial"/>
                <w:sz w:val="24"/>
                <w:szCs w:val="24"/>
              </w:rPr>
              <w:t>being</w:t>
            </w:r>
          </w:p>
        </w:tc>
      </w:tr>
      <w:tr w:rsidR="006A38F8" w:rsidTr="00FC79E0">
        <w:trPr>
          <w:trHeight w:val="552"/>
        </w:trPr>
        <w:tc>
          <w:tcPr>
            <w:tcW w:w="2562" w:type="dxa"/>
          </w:tcPr>
          <w:p w:rsidR="006A38F8" w:rsidRDefault="006A38F8" w:rsidP="00233E2B">
            <w:pPr>
              <w:rPr>
                <w:rFonts w:ascii="Arial" w:hAnsi="Arial" w:cs="Arial"/>
                <w:color w:val="333333"/>
                <w:sz w:val="24"/>
                <w:szCs w:val="24"/>
                <w:shd w:val="clear" w:color="auto" w:fill="FFFFFF"/>
              </w:rPr>
            </w:pPr>
            <w:r w:rsidRPr="00A374EB">
              <w:rPr>
                <w:rFonts w:ascii="Arial" w:hAnsi="Arial" w:cs="Arial"/>
                <w:color w:val="333333"/>
                <w:sz w:val="24"/>
                <w:szCs w:val="24"/>
                <w:shd w:val="clear" w:color="auto" w:fill="FFFFFF"/>
              </w:rPr>
              <w:t>Nicola Panayides</w:t>
            </w:r>
          </w:p>
          <w:p w:rsidR="006A38F8" w:rsidRPr="00A374EB" w:rsidRDefault="006A38F8" w:rsidP="00233E2B">
            <w:pPr>
              <w:rPr>
                <w:rFonts w:ascii="Arial" w:hAnsi="Arial" w:cs="Arial"/>
                <w:sz w:val="24"/>
                <w:szCs w:val="24"/>
              </w:rPr>
            </w:pPr>
          </w:p>
        </w:tc>
        <w:tc>
          <w:tcPr>
            <w:tcW w:w="2871" w:type="dxa"/>
          </w:tcPr>
          <w:p w:rsidR="006A38F8" w:rsidRDefault="006A38F8" w:rsidP="00233E2B">
            <w:pPr>
              <w:rPr>
                <w:rFonts w:ascii="Arial" w:hAnsi="Arial" w:cs="Arial"/>
                <w:sz w:val="24"/>
                <w:szCs w:val="24"/>
              </w:rPr>
            </w:pPr>
            <w:r>
              <w:rPr>
                <w:rFonts w:ascii="Arial" w:hAnsi="Arial" w:cs="Arial"/>
                <w:sz w:val="24"/>
                <w:szCs w:val="24"/>
              </w:rPr>
              <w:t>Staff Governor</w:t>
            </w:r>
          </w:p>
        </w:tc>
        <w:tc>
          <w:tcPr>
            <w:tcW w:w="1418" w:type="dxa"/>
          </w:tcPr>
          <w:p w:rsidR="006A38F8" w:rsidRDefault="006A38F8" w:rsidP="00233E2B">
            <w:pPr>
              <w:rPr>
                <w:rFonts w:ascii="Arial" w:hAnsi="Arial" w:cs="Arial"/>
                <w:sz w:val="24"/>
                <w:szCs w:val="24"/>
              </w:rPr>
            </w:pPr>
            <w:r>
              <w:rPr>
                <w:rFonts w:ascii="Arial" w:hAnsi="Arial" w:cs="Arial"/>
                <w:sz w:val="24"/>
                <w:szCs w:val="24"/>
              </w:rPr>
              <w:t>29/</w:t>
            </w:r>
            <w:r w:rsidR="00233E2B">
              <w:rPr>
                <w:rFonts w:ascii="Arial" w:hAnsi="Arial" w:cs="Arial"/>
                <w:sz w:val="24"/>
                <w:szCs w:val="24"/>
              </w:rPr>
              <w:t>0</w:t>
            </w:r>
            <w:r w:rsidR="00733EAB">
              <w:rPr>
                <w:rFonts w:ascii="Arial" w:hAnsi="Arial" w:cs="Arial"/>
                <w:sz w:val="24"/>
                <w:szCs w:val="24"/>
              </w:rPr>
              <w:t>2/2024</w:t>
            </w:r>
          </w:p>
        </w:tc>
        <w:tc>
          <w:tcPr>
            <w:tcW w:w="1418" w:type="dxa"/>
          </w:tcPr>
          <w:p w:rsidR="006A38F8" w:rsidRDefault="006A38F8" w:rsidP="00233E2B">
            <w:pPr>
              <w:rPr>
                <w:rFonts w:ascii="Arial" w:hAnsi="Arial" w:cs="Arial"/>
                <w:sz w:val="24"/>
                <w:szCs w:val="24"/>
              </w:rPr>
            </w:pPr>
            <w:r>
              <w:rPr>
                <w:rFonts w:ascii="Arial" w:hAnsi="Arial" w:cs="Arial"/>
                <w:sz w:val="24"/>
                <w:szCs w:val="24"/>
              </w:rPr>
              <w:t>28/</w:t>
            </w:r>
            <w:r w:rsidR="00233E2B">
              <w:rPr>
                <w:rFonts w:ascii="Arial" w:hAnsi="Arial" w:cs="Arial"/>
                <w:sz w:val="24"/>
                <w:szCs w:val="24"/>
              </w:rPr>
              <w:t>0</w:t>
            </w:r>
            <w:r w:rsidR="00733EAB">
              <w:rPr>
                <w:rFonts w:ascii="Arial" w:hAnsi="Arial" w:cs="Arial"/>
                <w:sz w:val="24"/>
                <w:szCs w:val="24"/>
              </w:rPr>
              <w:t>2/2028</w:t>
            </w:r>
          </w:p>
        </w:tc>
        <w:tc>
          <w:tcPr>
            <w:tcW w:w="3072" w:type="dxa"/>
          </w:tcPr>
          <w:p w:rsidR="006A38F8" w:rsidRDefault="006A38F8" w:rsidP="00233E2B">
            <w:pPr>
              <w:rPr>
                <w:rFonts w:ascii="Arial" w:hAnsi="Arial" w:cs="Arial"/>
                <w:sz w:val="24"/>
                <w:szCs w:val="24"/>
              </w:rPr>
            </w:pPr>
          </w:p>
        </w:tc>
      </w:tr>
      <w:tr w:rsidR="006A38F8" w:rsidTr="00FC79E0">
        <w:trPr>
          <w:trHeight w:val="552"/>
        </w:trPr>
        <w:tc>
          <w:tcPr>
            <w:tcW w:w="2562" w:type="dxa"/>
          </w:tcPr>
          <w:p w:rsidR="006A38F8" w:rsidRDefault="006A38F8" w:rsidP="00233E2B">
            <w:pPr>
              <w:rPr>
                <w:rFonts w:ascii="Arial" w:hAnsi="Arial" w:cs="Arial"/>
                <w:color w:val="333333"/>
                <w:sz w:val="24"/>
                <w:szCs w:val="24"/>
                <w:shd w:val="clear" w:color="auto" w:fill="FFFFFF"/>
              </w:rPr>
            </w:pPr>
            <w:r w:rsidRPr="00A374EB">
              <w:rPr>
                <w:rFonts w:ascii="Arial" w:hAnsi="Arial" w:cs="Arial"/>
                <w:color w:val="333333"/>
                <w:sz w:val="24"/>
                <w:szCs w:val="24"/>
                <w:shd w:val="clear" w:color="auto" w:fill="FFFFFF"/>
              </w:rPr>
              <w:t>Dominic Studman</w:t>
            </w:r>
          </w:p>
          <w:p w:rsidR="006A38F8" w:rsidRPr="00A374EB" w:rsidRDefault="006A38F8" w:rsidP="00233E2B">
            <w:pPr>
              <w:rPr>
                <w:rFonts w:ascii="Arial" w:hAnsi="Arial" w:cs="Arial"/>
                <w:sz w:val="24"/>
                <w:szCs w:val="24"/>
              </w:rPr>
            </w:pPr>
          </w:p>
        </w:tc>
        <w:tc>
          <w:tcPr>
            <w:tcW w:w="2871" w:type="dxa"/>
          </w:tcPr>
          <w:p w:rsidR="006A38F8" w:rsidRPr="00A374EB" w:rsidRDefault="006A38F8" w:rsidP="00233E2B">
            <w:pPr>
              <w:rPr>
                <w:rFonts w:ascii="Arial" w:hAnsi="Arial" w:cs="Arial"/>
                <w:b/>
                <w:sz w:val="24"/>
                <w:szCs w:val="24"/>
              </w:rPr>
            </w:pPr>
            <w:r w:rsidRPr="00A374EB">
              <w:rPr>
                <w:rFonts w:ascii="Arial" w:hAnsi="Arial" w:cs="Arial"/>
                <w:color w:val="333333"/>
                <w:sz w:val="24"/>
                <w:szCs w:val="24"/>
                <w:shd w:val="clear" w:color="auto" w:fill="FFFFFF"/>
              </w:rPr>
              <w:t>Co-opted Governor</w:t>
            </w:r>
          </w:p>
        </w:tc>
        <w:tc>
          <w:tcPr>
            <w:tcW w:w="1418" w:type="dxa"/>
          </w:tcPr>
          <w:p w:rsidR="006A38F8" w:rsidRDefault="006A38F8" w:rsidP="00233E2B">
            <w:pPr>
              <w:rPr>
                <w:rFonts w:ascii="Arial" w:hAnsi="Arial" w:cs="Arial"/>
                <w:sz w:val="24"/>
                <w:szCs w:val="24"/>
              </w:rPr>
            </w:pPr>
            <w:r>
              <w:rPr>
                <w:rFonts w:ascii="Arial" w:hAnsi="Arial" w:cs="Arial"/>
                <w:sz w:val="24"/>
                <w:szCs w:val="24"/>
              </w:rPr>
              <w:t>21/11/2021</w:t>
            </w:r>
          </w:p>
        </w:tc>
        <w:tc>
          <w:tcPr>
            <w:tcW w:w="1418" w:type="dxa"/>
          </w:tcPr>
          <w:p w:rsidR="006A38F8" w:rsidRDefault="006A38F8" w:rsidP="00233E2B">
            <w:pPr>
              <w:rPr>
                <w:rFonts w:ascii="Arial" w:hAnsi="Arial" w:cs="Arial"/>
                <w:sz w:val="24"/>
                <w:szCs w:val="24"/>
              </w:rPr>
            </w:pPr>
            <w:r>
              <w:rPr>
                <w:rFonts w:ascii="Arial" w:hAnsi="Arial" w:cs="Arial"/>
                <w:sz w:val="24"/>
                <w:szCs w:val="24"/>
              </w:rPr>
              <w:t>20/11/2025</w:t>
            </w:r>
          </w:p>
        </w:tc>
        <w:tc>
          <w:tcPr>
            <w:tcW w:w="3072" w:type="dxa"/>
          </w:tcPr>
          <w:p w:rsidR="006A38F8" w:rsidRDefault="006A38F8" w:rsidP="00233E2B">
            <w:pPr>
              <w:rPr>
                <w:rFonts w:ascii="Arial" w:hAnsi="Arial" w:cs="Arial"/>
                <w:sz w:val="24"/>
                <w:szCs w:val="24"/>
              </w:rPr>
            </w:pPr>
            <w:r>
              <w:rPr>
                <w:rFonts w:ascii="Arial" w:hAnsi="Arial" w:cs="Arial"/>
                <w:sz w:val="24"/>
                <w:szCs w:val="24"/>
              </w:rPr>
              <w:t xml:space="preserve">Vice </w:t>
            </w:r>
            <w:r w:rsidR="009C7906">
              <w:rPr>
                <w:rFonts w:ascii="Arial" w:hAnsi="Arial" w:cs="Arial"/>
                <w:sz w:val="24"/>
                <w:szCs w:val="24"/>
              </w:rPr>
              <w:t>c</w:t>
            </w:r>
            <w:r>
              <w:rPr>
                <w:rFonts w:ascii="Arial" w:hAnsi="Arial" w:cs="Arial"/>
                <w:sz w:val="24"/>
                <w:szCs w:val="24"/>
              </w:rPr>
              <w:t>hair</w:t>
            </w:r>
          </w:p>
          <w:p w:rsidR="00733EAB" w:rsidRDefault="00733EAB" w:rsidP="00233E2B">
            <w:pPr>
              <w:rPr>
                <w:rFonts w:ascii="Arial" w:hAnsi="Arial" w:cs="Arial"/>
                <w:sz w:val="24"/>
                <w:szCs w:val="24"/>
              </w:rPr>
            </w:pPr>
            <w:r>
              <w:rPr>
                <w:rFonts w:ascii="Arial" w:hAnsi="Arial" w:cs="Arial"/>
                <w:sz w:val="24"/>
                <w:szCs w:val="24"/>
              </w:rPr>
              <w:t>Sports Premium</w:t>
            </w:r>
          </w:p>
        </w:tc>
      </w:tr>
      <w:tr w:rsidR="006A38F8" w:rsidTr="00FC79E0">
        <w:trPr>
          <w:trHeight w:val="552"/>
        </w:trPr>
        <w:tc>
          <w:tcPr>
            <w:tcW w:w="2562" w:type="dxa"/>
          </w:tcPr>
          <w:p w:rsidR="006A38F8" w:rsidRDefault="00F932A5" w:rsidP="00233E2B">
            <w:pPr>
              <w:rPr>
                <w:rFonts w:ascii="Arial" w:hAnsi="Arial" w:cs="Arial"/>
                <w:sz w:val="24"/>
                <w:szCs w:val="24"/>
              </w:rPr>
            </w:pPr>
            <w:r>
              <w:rPr>
                <w:rFonts w:ascii="Arial" w:hAnsi="Arial" w:cs="Arial"/>
                <w:sz w:val="24"/>
                <w:szCs w:val="24"/>
              </w:rPr>
              <w:t>Zaheen Younis</w:t>
            </w:r>
          </w:p>
          <w:p w:rsidR="006A38F8" w:rsidRPr="00A374EB" w:rsidRDefault="006A38F8" w:rsidP="00233E2B">
            <w:pPr>
              <w:rPr>
                <w:rFonts w:ascii="Arial" w:hAnsi="Arial" w:cs="Arial"/>
                <w:sz w:val="24"/>
                <w:szCs w:val="24"/>
              </w:rPr>
            </w:pPr>
          </w:p>
        </w:tc>
        <w:tc>
          <w:tcPr>
            <w:tcW w:w="2871" w:type="dxa"/>
          </w:tcPr>
          <w:p w:rsidR="006A38F8" w:rsidRDefault="00733EAB" w:rsidP="00233E2B">
            <w:pPr>
              <w:rPr>
                <w:rFonts w:ascii="Arial" w:hAnsi="Arial" w:cs="Arial"/>
                <w:sz w:val="24"/>
                <w:szCs w:val="24"/>
              </w:rPr>
            </w:pPr>
            <w:r>
              <w:rPr>
                <w:rFonts w:ascii="Arial" w:hAnsi="Arial" w:cs="Arial"/>
                <w:color w:val="333333"/>
                <w:sz w:val="24"/>
                <w:szCs w:val="24"/>
                <w:shd w:val="clear" w:color="auto" w:fill="FFFFFF"/>
              </w:rPr>
              <w:t>Headteacher</w:t>
            </w:r>
          </w:p>
        </w:tc>
        <w:tc>
          <w:tcPr>
            <w:tcW w:w="1418" w:type="dxa"/>
          </w:tcPr>
          <w:p w:rsidR="006A38F8" w:rsidRDefault="006A38F8" w:rsidP="00233E2B">
            <w:pPr>
              <w:rPr>
                <w:rFonts w:ascii="Arial" w:hAnsi="Arial" w:cs="Arial"/>
                <w:sz w:val="24"/>
                <w:szCs w:val="24"/>
              </w:rPr>
            </w:pPr>
          </w:p>
        </w:tc>
        <w:tc>
          <w:tcPr>
            <w:tcW w:w="1418" w:type="dxa"/>
          </w:tcPr>
          <w:p w:rsidR="006A38F8" w:rsidRDefault="006A38F8" w:rsidP="00233E2B">
            <w:pPr>
              <w:rPr>
                <w:rFonts w:ascii="Arial" w:hAnsi="Arial" w:cs="Arial"/>
                <w:sz w:val="24"/>
                <w:szCs w:val="24"/>
              </w:rPr>
            </w:pPr>
          </w:p>
        </w:tc>
        <w:tc>
          <w:tcPr>
            <w:tcW w:w="3072" w:type="dxa"/>
          </w:tcPr>
          <w:p w:rsidR="006A38F8" w:rsidRDefault="006A38F8" w:rsidP="00233E2B">
            <w:pPr>
              <w:rPr>
                <w:rFonts w:ascii="Arial" w:hAnsi="Arial" w:cs="Arial"/>
                <w:sz w:val="24"/>
                <w:szCs w:val="24"/>
              </w:rPr>
            </w:pPr>
          </w:p>
        </w:tc>
      </w:tr>
    </w:tbl>
    <w:p w:rsidR="007D546D" w:rsidRDefault="007D546D" w:rsidP="007D546D">
      <w:pPr>
        <w:jc w:val="center"/>
        <w:rPr>
          <w:rFonts w:ascii="Arial" w:hAnsi="Arial" w:cs="Arial"/>
          <w:szCs w:val="24"/>
        </w:rPr>
      </w:pPr>
    </w:p>
    <w:p w:rsidR="007D546D" w:rsidRPr="00EF2973" w:rsidRDefault="007D546D" w:rsidP="007D546D">
      <w:pPr>
        <w:rPr>
          <w:rFonts w:ascii="Arial" w:hAnsi="Arial" w:cs="Arial"/>
          <w:szCs w:val="24"/>
        </w:rPr>
      </w:pPr>
    </w:p>
    <w:p w:rsidR="007D546D" w:rsidRDefault="007D546D" w:rsidP="00C35CEA">
      <w:pPr>
        <w:pStyle w:val="NoSpacing"/>
      </w:pPr>
    </w:p>
    <w:p w:rsidR="007D546D" w:rsidRDefault="007D546D"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C841B8" w:rsidRDefault="00C841B8" w:rsidP="00E0693E">
      <w:pPr>
        <w:tabs>
          <w:tab w:val="left" w:pos="9393"/>
        </w:tabs>
        <w:jc w:val="both"/>
        <w:rPr>
          <w:rFonts w:ascii="Arial" w:hAnsi="Arial" w:cs="Arial"/>
        </w:rPr>
      </w:pPr>
    </w:p>
    <w:p w:rsidR="00B720A0" w:rsidRDefault="00B720A0" w:rsidP="00E0693E">
      <w:pPr>
        <w:tabs>
          <w:tab w:val="left" w:pos="9393"/>
        </w:tabs>
        <w:jc w:val="both"/>
        <w:rPr>
          <w:rFonts w:ascii="Arial" w:hAnsi="Arial" w:cs="Arial"/>
        </w:rPr>
      </w:pPr>
    </w:p>
    <w:p w:rsidR="00D178A4" w:rsidRDefault="00D178A4" w:rsidP="00E0693E">
      <w:pPr>
        <w:tabs>
          <w:tab w:val="left" w:pos="9393"/>
        </w:tabs>
        <w:jc w:val="both"/>
        <w:rPr>
          <w:rFonts w:ascii="Arial" w:hAnsi="Arial" w:cs="Arial"/>
        </w:rPr>
      </w:pPr>
    </w:p>
    <w:p w:rsidR="00B720A0" w:rsidRPr="00E0693E" w:rsidRDefault="00B720A0" w:rsidP="00E0693E">
      <w:pPr>
        <w:tabs>
          <w:tab w:val="left" w:pos="9393"/>
        </w:tabs>
        <w:jc w:val="both"/>
        <w:rPr>
          <w:rFonts w:ascii="Arial" w:hAnsi="Arial" w:cs="Arial"/>
        </w:rPr>
      </w:pPr>
      <w:bookmarkStart w:id="0" w:name="_GoBack"/>
      <w:bookmarkEnd w:id="0"/>
    </w:p>
    <w:sectPr w:rsidR="00B720A0" w:rsidRPr="00E0693E" w:rsidSect="007979D4">
      <w:pgSz w:w="16838" w:h="11906" w:orient="landscape"/>
      <w:pgMar w:top="289" w:right="794" w:bottom="431"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84" w:rsidRDefault="005B5D84" w:rsidP="001D51DA">
      <w:pPr>
        <w:spacing w:after="0" w:line="240" w:lineRule="auto"/>
      </w:pPr>
      <w:r>
        <w:separator/>
      </w:r>
    </w:p>
  </w:endnote>
  <w:endnote w:type="continuationSeparator" w:id="0">
    <w:p w:rsidR="005B5D84" w:rsidRDefault="005B5D84" w:rsidP="001D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84" w:rsidRDefault="005B5D84" w:rsidP="001D51DA">
      <w:pPr>
        <w:spacing w:after="0" w:line="240" w:lineRule="auto"/>
      </w:pPr>
      <w:r>
        <w:separator/>
      </w:r>
    </w:p>
  </w:footnote>
  <w:footnote w:type="continuationSeparator" w:id="0">
    <w:p w:rsidR="005B5D84" w:rsidRDefault="005B5D84" w:rsidP="001D5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E1"/>
    <w:rsid w:val="00000021"/>
    <w:rsid w:val="00001EC5"/>
    <w:rsid w:val="000027DE"/>
    <w:rsid w:val="00003A36"/>
    <w:rsid w:val="00004423"/>
    <w:rsid w:val="00004A16"/>
    <w:rsid w:val="000059D6"/>
    <w:rsid w:val="0001116D"/>
    <w:rsid w:val="000126E3"/>
    <w:rsid w:val="00012742"/>
    <w:rsid w:val="00012CE3"/>
    <w:rsid w:val="0001382A"/>
    <w:rsid w:val="00013ED0"/>
    <w:rsid w:val="00014AC7"/>
    <w:rsid w:val="00014F88"/>
    <w:rsid w:val="00015B38"/>
    <w:rsid w:val="00020BBC"/>
    <w:rsid w:val="00022071"/>
    <w:rsid w:val="0002328B"/>
    <w:rsid w:val="00023FD7"/>
    <w:rsid w:val="000244BF"/>
    <w:rsid w:val="0002478B"/>
    <w:rsid w:val="00024A7B"/>
    <w:rsid w:val="00024DCC"/>
    <w:rsid w:val="0002640E"/>
    <w:rsid w:val="0002647E"/>
    <w:rsid w:val="00030794"/>
    <w:rsid w:val="00031E19"/>
    <w:rsid w:val="00032220"/>
    <w:rsid w:val="0003224A"/>
    <w:rsid w:val="00032777"/>
    <w:rsid w:val="00032A39"/>
    <w:rsid w:val="00032D0C"/>
    <w:rsid w:val="000332D4"/>
    <w:rsid w:val="0003433E"/>
    <w:rsid w:val="00034B25"/>
    <w:rsid w:val="000359D3"/>
    <w:rsid w:val="00035AAF"/>
    <w:rsid w:val="00035AEF"/>
    <w:rsid w:val="00040277"/>
    <w:rsid w:val="0004195A"/>
    <w:rsid w:val="00043E55"/>
    <w:rsid w:val="000457B0"/>
    <w:rsid w:val="00046226"/>
    <w:rsid w:val="00046F22"/>
    <w:rsid w:val="000478DD"/>
    <w:rsid w:val="00050484"/>
    <w:rsid w:val="000539CA"/>
    <w:rsid w:val="00054570"/>
    <w:rsid w:val="00054BF6"/>
    <w:rsid w:val="00054EC4"/>
    <w:rsid w:val="00055896"/>
    <w:rsid w:val="00055D4A"/>
    <w:rsid w:val="00057678"/>
    <w:rsid w:val="00061ED0"/>
    <w:rsid w:val="000624B3"/>
    <w:rsid w:val="000637FA"/>
    <w:rsid w:val="000639E7"/>
    <w:rsid w:val="00065CF9"/>
    <w:rsid w:val="00066C40"/>
    <w:rsid w:val="00067DF4"/>
    <w:rsid w:val="0007058E"/>
    <w:rsid w:val="00072519"/>
    <w:rsid w:val="00073A60"/>
    <w:rsid w:val="00074A77"/>
    <w:rsid w:val="00076241"/>
    <w:rsid w:val="00077703"/>
    <w:rsid w:val="00081FB1"/>
    <w:rsid w:val="0008206B"/>
    <w:rsid w:val="000857A5"/>
    <w:rsid w:val="0008691E"/>
    <w:rsid w:val="00086F84"/>
    <w:rsid w:val="00091A5C"/>
    <w:rsid w:val="00092464"/>
    <w:rsid w:val="00092752"/>
    <w:rsid w:val="00094C61"/>
    <w:rsid w:val="00094D00"/>
    <w:rsid w:val="000951F1"/>
    <w:rsid w:val="00095CF1"/>
    <w:rsid w:val="000965E3"/>
    <w:rsid w:val="00096E60"/>
    <w:rsid w:val="000975B5"/>
    <w:rsid w:val="0009773F"/>
    <w:rsid w:val="000A196A"/>
    <w:rsid w:val="000A1B66"/>
    <w:rsid w:val="000A2968"/>
    <w:rsid w:val="000A38F7"/>
    <w:rsid w:val="000A3F99"/>
    <w:rsid w:val="000A408B"/>
    <w:rsid w:val="000A4A5B"/>
    <w:rsid w:val="000A67BF"/>
    <w:rsid w:val="000B0A54"/>
    <w:rsid w:val="000B2144"/>
    <w:rsid w:val="000B2D5C"/>
    <w:rsid w:val="000B39DE"/>
    <w:rsid w:val="000B47F8"/>
    <w:rsid w:val="000B560C"/>
    <w:rsid w:val="000B5E49"/>
    <w:rsid w:val="000B6C6A"/>
    <w:rsid w:val="000C0062"/>
    <w:rsid w:val="000C1597"/>
    <w:rsid w:val="000C388B"/>
    <w:rsid w:val="000D16BA"/>
    <w:rsid w:val="000D1C57"/>
    <w:rsid w:val="000D291F"/>
    <w:rsid w:val="000D2F6B"/>
    <w:rsid w:val="000D3074"/>
    <w:rsid w:val="000D4074"/>
    <w:rsid w:val="000D42D1"/>
    <w:rsid w:val="000D55BC"/>
    <w:rsid w:val="000D619B"/>
    <w:rsid w:val="000D6265"/>
    <w:rsid w:val="000E1874"/>
    <w:rsid w:val="000E1962"/>
    <w:rsid w:val="000E2D18"/>
    <w:rsid w:val="000E3BA1"/>
    <w:rsid w:val="000E62EF"/>
    <w:rsid w:val="000E7772"/>
    <w:rsid w:val="000F0FA0"/>
    <w:rsid w:val="000F29B6"/>
    <w:rsid w:val="000F4D18"/>
    <w:rsid w:val="000F4E4A"/>
    <w:rsid w:val="000F530F"/>
    <w:rsid w:val="000F577C"/>
    <w:rsid w:val="000F6750"/>
    <w:rsid w:val="000F7A5A"/>
    <w:rsid w:val="00100FE7"/>
    <w:rsid w:val="00101C6A"/>
    <w:rsid w:val="00101E2A"/>
    <w:rsid w:val="00102CF1"/>
    <w:rsid w:val="001049AD"/>
    <w:rsid w:val="00105450"/>
    <w:rsid w:val="00105DCC"/>
    <w:rsid w:val="0010687D"/>
    <w:rsid w:val="00106962"/>
    <w:rsid w:val="001075C4"/>
    <w:rsid w:val="001077AB"/>
    <w:rsid w:val="001113E3"/>
    <w:rsid w:val="00112158"/>
    <w:rsid w:val="0011320E"/>
    <w:rsid w:val="00114C7B"/>
    <w:rsid w:val="001155D4"/>
    <w:rsid w:val="00117276"/>
    <w:rsid w:val="0012012F"/>
    <w:rsid w:val="00120F58"/>
    <w:rsid w:val="001215C1"/>
    <w:rsid w:val="00122566"/>
    <w:rsid w:val="0012330A"/>
    <w:rsid w:val="001235E9"/>
    <w:rsid w:val="00123DA9"/>
    <w:rsid w:val="00124F05"/>
    <w:rsid w:val="00125228"/>
    <w:rsid w:val="00126787"/>
    <w:rsid w:val="001268C6"/>
    <w:rsid w:val="00126EE8"/>
    <w:rsid w:val="00130D20"/>
    <w:rsid w:val="001319B0"/>
    <w:rsid w:val="00132227"/>
    <w:rsid w:val="00134A91"/>
    <w:rsid w:val="001358C5"/>
    <w:rsid w:val="00140350"/>
    <w:rsid w:val="00141195"/>
    <w:rsid w:val="0014150B"/>
    <w:rsid w:val="0014320E"/>
    <w:rsid w:val="0015009C"/>
    <w:rsid w:val="00150467"/>
    <w:rsid w:val="00150493"/>
    <w:rsid w:val="0015071E"/>
    <w:rsid w:val="00150E66"/>
    <w:rsid w:val="00150FFC"/>
    <w:rsid w:val="001511FF"/>
    <w:rsid w:val="001513DE"/>
    <w:rsid w:val="00151684"/>
    <w:rsid w:val="001518D8"/>
    <w:rsid w:val="00151D8D"/>
    <w:rsid w:val="001536E8"/>
    <w:rsid w:val="00153DD8"/>
    <w:rsid w:val="001568ED"/>
    <w:rsid w:val="00160E02"/>
    <w:rsid w:val="001614BB"/>
    <w:rsid w:val="00161852"/>
    <w:rsid w:val="00161DBC"/>
    <w:rsid w:val="00162014"/>
    <w:rsid w:val="00163047"/>
    <w:rsid w:val="0016356D"/>
    <w:rsid w:val="00163A37"/>
    <w:rsid w:val="00163F7C"/>
    <w:rsid w:val="00164D14"/>
    <w:rsid w:val="00164E90"/>
    <w:rsid w:val="0016523E"/>
    <w:rsid w:val="00165980"/>
    <w:rsid w:val="0016762D"/>
    <w:rsid w:val="00170C1E"/>
    <w:rsid w:val="00172170"/>
    <w:rsid w:val="00172490"/>
    <w:rsid w:val="00173302"/>
    <w:rsid w:val="00173419"/>
    <w:rsid w:val="00175222"/>
    <w:rsid w:val="00175F63"/>
    <w:rsid w:val="00176869"/>
    <w:rsid w:val="00177474"/>
    <w:rsid w:val="00180B14"/>
    <w:rsid w:val="00181EDE"/>
    <w:rsid w:val="001823EA"/>
    <w:rsid w:val="00182420"/>
    <w:rsid w:val="00182C32"/>
    <w:rsid w:val="00183E68"/>
    <w:rsid w:val="00183FCF"/>
    <w:rsid w:val="001842B0"/>
    <w:rsid w:val="001848EC"/>
    <w:rsid w:val="00185864"/>
    <w:rsid w:val="001906BC"/>
    <w:rsid w:val="0019085E"/>
    <w:rsid w:val="00191824"/>
    <w:rsid w:val="0019255C"/>
    <w:rsid w:val="001944D9"/>
    <w:rsid w:val="00194EA0"/>
    <w:rsid w:val="0019524E"/>
    <w:rsid w:val="00195B49"/>
    <w:rsid w:val="0019623D"/>
    <w:rsid w:val="0019625F"/>
    <w:rsid w:val="001974A1"/>
    <w:rsid w:val="001979BD"/>
    <w:rsid w:val="001A2BBD"/>
    <w:rsid w:val="001A2E02"/>
    <w:rsid w:val="001A39E1"/>
    <w:rsid w:val="001A3B33"/>
    <w:rsid w:val="001A52F5"/>
    <w:rsid w:val="001A7617"/>
    <w:rsid w:val="001B18E4"/>
    <w:rsid w:val="001B23DC"/>
    <w:rsid w:val="001B37B8"/>
    <w:rsid w:val="001B39B0"/>
    <w:rsid w:val="001B3BDB"/>
    <w:rsid w:val="001B40D7"/>
    <w:rsid w:val="001B7790"/>
    <w:rsid w:val="001C0666"/>
    <w:rsid w:val="001C1A40"/>
    <w:rsid w:val="001C1EA5"/>
    <w:rsid w:val="001C20FE"/>
    <w:rsid w:val="001C2D29"/>
    <w:rsid w:val="001C4EF1"/>
    <w:rsid w:val="001C56B5"/>
    <w:rsid w:val="001C5CDD"/>
    <w:rsid w:val="001C6ADC"/>
    <w:rsid w:val="001D03ED"/>
    <w:rsid w:val="001D0EF3"/>
    <w:rsid w:val="001D333D"/>
    <w:rsid w:val="001D358C"/>
    <w:rsid w:val="001D3868"/>
    <w:rsid w:val="001D3C8C"/>
    <w:rsid w:val="001D4CC5"/>
    <w:rsid w:val="001D51DA"/>
    <w:rsid w:val="001D5348"/>
    <w:rsid w:val="001E0E49"/>
    <w:rsid w:val="001E0F5A"/>
    <w:rsid w:val="001E2B5B"/>
    <w:rsid w:val="001E4C32"/>
    <w:rsid w:val="001E4EBD"/>
    <w:rsid w:val="001E54D3"/>
    <w:rsid w:val="001E5509"/>
    <w:rsid w:val="001E6E27"/>
    <w:rsid w:val="001E7810"/>
    <w:rsid w:val="001E7B88"/>
    <w:rsid w:val="001F38C2"/>
    <w:rsid w:val="001F59BF"/>
    <w:rsid w:val="001F67A2"/>
    <w:rsid w:val="001F6E46"/>
    <w:rsid w:val="001F72C3"/>
    <w:rsid w:val="00200EFF"/>
    <w:rsid w:val="002026D5"/>
    <w:rsid w:val="00206020"/>
    <w:rsid w:val="0020624A"/>
    <w:rsid w:val="00207492"/>
    <w:rsid w:val="002100DD"/>
    <w:rsid w:val="002103BF"/>
    <w:rsid w:val="00211B45"/>
    <w:rsid w:val="002159EF"/>
    <w:rsid w:val="00216455"/>
    <w:rsid w:val="00220063"/>
    <w:rsid w:val="00221928"/>
    <w:rsid w:val="00224C00"/>
    <w:rsid w:val="00224F96"/>
    <w:rsid w:val="002269C5"/>
    <w:rsid w:val="00226CD9"/>
    <w:rsid w:val="002278DC"/>
    <w:rsid w:val="00227941"/>
    <w:rsid w:val="00227BC8"/>
    <w:rsid w:val="00227BEA"/>
    <w:rsid w:val="00227C22"/>
    <w:rsid w:val="00227CBA"/>
    <w:rsid w:val="002314AA"/>
    <w:rsid w:val="0023273B"/>
    <w:rsid w:val="00233160"/>
    <w:rsid w:val="002332D5"/>
    <w:rsid w:val="00233D3F"/>
    <w:rsid w:val="00233E2B"/>
    <w:rsid w:val="00235B48"/>
    <w:rsid w:val="00236465"/>
    <w:rsid w:val="00236999"/>
    <w:rsid w:val="00237C69"/>
    <w:rsid w:val="00237E24"/>
    <w:rsid w:val="002417B9"/>
    <w:rsid w:val="0024258C"/>
    <w:rsid w:val="00242713"/>
    <w:rsid w:val="002432E2"/>
    <w:rsid w:val="0024358B"/>
    <w:rsid w:val="00243B9E"/>
    <w:rsid w:val="00244654"/>
    <w:rsid w:val="002448C8"/>
    <w:rsid w:val="00246551"/>
    <w:rsid w:val="00250C3B"/>
    <w:rsid w:val="00252BB3"/>
    <w:rsid w:val="002534DF"/>
    <w:rsid w:val="00254E3D"/>
    <w:rsid w:val="00256C98"/>
    <w:rsid w:val="00257535"/>
    <w:rsid w:val="002575B7"/>
    <w:rsid w:val="00257B8D"/>
    <w:rsid w:val="00262C2A"/>
    <w:rsid w:val="00262D12"/>
    <w:rsid w:val="00264E6A"/>
    <w:rsid w:val="002664E7"/>
    <w:rsid w:val="0027167B"/>
    <w:rsid w:val="00277007"/>
    <w:rsid w:val="0027705C"/>
    <w:rsid w:val="00277682"/>
    <w:rsid w:val="00277901"/>
    <w:rsid w:val="00280212"/>
    <w:rsid w:val="00280D77"/>
    <w:rsid w:val="00280F31"/>
    <w:rsid w:val="002813C9"/>
    <w:rsid w:val="0028190C"/>
    <w:rsid w:val="002831C1"/>
    <w:rsid w:val="00283CDB"/>
    <w:rsid w:val="00284EFB"/>
    <w:rsid w:val="00285B43"/>
    <w:rsid w:val="002863EA"/>
    <w:rsid w:val="0028742B"/>
    <w:rsid w:val="00287EC1"/>
    <w:rsid w:val="00292928"/>
    <w:rsid w:val="0029368C"/>
    <w:rsid w:val="00296744"/>
    <w:rsid w:val="00296CDB"/>
    <w:rsid w:val="002975B2"/>
    <w:rsid w:val="0029778B"/>
    <w:rsid w:val="00297AF7"/>
    <w:rsid w:val="00297DC1"/>
    <w:rsid w:val="002A0858"/>
    <w:rsid w:val="002A1A68"/>
    <w:rsid w:val="002A2190"/>
    <w:rsid w:val="002A2A7E"/>
    <w:rsid w:val="002A3D2C"/>
    <w:rsid w:val="002A55A7"/>
    <w:rsid w:val="002A59C6"/>
    <w:rsid w:val="002A6C38"/>
    <w:rsid w:val="002A6F5D"/>
    <w:rsid w:val="002A7A77"/>
    <w:rsid w:val="002B3264"/>
    <w:rsid w:val="002B3DF5"/>
    <w:rsid w:val="002B51B2"/>
    <w:rsid w:val="002C1C5C"/>
    <w:rsid w:val="002C1E42"/>
    <w:rsid w:val="002C2D1B"/>
    <w:rsid w:val="002C37E2"/>
    <w:rsid w:val="002C463F"/>
    <w:rsid w:val="002C5128"/>
    <w:rsid w:val="002C575F"/>
    <w:rsid w:val="002C6C89"/>
    <w:rsid w:val="002D2346"/>
    <w:rsid w:val="002D2F1B"/>
    <w:rsid w:val="002D4D11"/>
    <w:rsid w:val="002D5296"/>
    <w:rsid w:val="002D638B"/>
    <w:rsid w:val="002E0120"/>
    <w:rsid w:val="002E098E"/>
    <w:rsid w:val="002E09B0"/>
    <w:rsid w:val="002E0C69"/>
    <w:rsid w:val="002E1ECB"/>
    <w:rsid w:val="002E2210"/>
    <w:rsid w:val="002E2314"/>
    <w:rsid w:val="002E3027"/>
    <w:rsid w:val="002E75E0"/>
    <w:rsid w:val="002F0BBB"/>
    <w:rsid w:val="002F29A7"/>
    <w:rsid w:val="002F2DA9"/>
    <w:rsid w:val="002F2EF2"/>
    <w:rsid w:val="002F412A"/>
    <w:rsid w:val="002F505C"/>
    <w:rsid w:val="002F6A62"/>
    <w:rsid w:val="003004AF"/>
    <w:rsid w:val="00301549"/>
    <w:rsid w:val="0030185E"/>
    <w:rsid w:val="00301979"/>
    <w:rsid w:val="0030285B"/>
    <w:rsid w:val="003035E7"/>
    <w:rsid w:val="00303A79"/>
    <w:rsid w:val="0030464A"/>
    <w:rsid w:val="003053DD"/>
    <w:rsid w:val="003058B9"/>
    <w:rsid w:val="0030613C"/>
    <w:rsid w:val="00306295"/>
    <w:rsid w:val="00306DCC"/>
    <w:rsid w:val="00306E5C"/>
    <w:rsid w:val="00307933"/>
    <w:rsid w:val="0031171F"/>
    <w:rsid w:val="00311815"/>
    <w:rsid w:val="00311F8A"/>
    <w:rsid w:val="00312AD3"/>
    <w:rsid w:val="0031348B"/>
    <w:rsid w:val="0031358C"/>
    <w:rsid w:val="0031424C"/>
    <w:rsid w:val="003148B0"/>
    <w:rsid w:val="00315143"/>
    <w:rsid w:val="00317179"/>
    <w:rsid w:val="00317F5B"/>
    <w:rsid w:val="00317F5E"/>
    <w:rsid w:val="003201CE"/>
    <w:rsid w:val="00321D70"/>
    <w:rsid w:val="003223A1"/>
    <w:rsid w:val="00323218"/>
    <w:rsid w:val="00323781"/>
    <w:rsid w:val="00324955"/>
    <w:rsid w:val="0032645E"/>
    <w:rsid w:val="003267F1"/>
    <w:rsid w:val="003303A2"/>
    <w:rsid w:val="00330A00"/>
    <w:rsid w:val="00330FCB"/>
    <w:rsid w:val="0033239B"/>
    <w:rsid w:val="00334373"/>
    <w:rsid w:val="00334807"/>
    <w:rsid w:val="00334B56"/>
    <w:rsid w:val="00335B4F"/>
    <w:rsid w:val="003367D0"/>
    <w:rsid w:val="003379F2"/>
    <w:rsid w:val="0034124D"/>
    <w:rsid w:val="0034349C"/>
    <w:rsid w:val="00344032"/>
    <w:rsid w:val="00344335"/>
    <w:rsid w:val="003447B7"/>
    <w:rsid w:val="00346B5B"/>
    <w:rsid w:val="0034723D"/>
    <w:rsid w:val="003474CE"/>
    <w:rsid w:val="00347E03"/>
    <w:rsid w:val="00351963"/>
    <w:rsid w:val="00352D46"/>
    <w:rsid w:val="003531FC"/>
    <w:rsid w:val="003545BE"/>
    <w:rsid w:val="003554DD"/>
    <w:rsid w:val="003558A5"/>
    <w:rsid w:val="003558D8"/>
    <w:rsid w:val="00355950"/>
    <w:rsid w:val="00356AF5"/>
    <w:rsid w:val="00360F6C"/>
    <w:rsid w:val="00361504"/>
    <w:rsid w:val="00361933"/>
    <w:rsid w:val="00361FFA"/>
    <w:rsid w:val="003642B4"/>
    <w:rsid w:val="003653B2"/>
    <w:rsid w:val="00365733"/>
    <w:rsid w:val="003667AA"/>
    <w:rsid w:val="003669CD"/>
    <w:rsid w:val="00367763"/>
    <w:rsid w:val="00371306"/>
    <w:rsid w:val="00372E75"/>
    <w:rsid w:val="00373217"/>
    <w:rsid w:val="00373C8D"/>
    <w:rsid w:val="00374EA3"/>
    <w:rsid w:val="00375A3D"/>
    <w:rsid w:val="003767F0"/>
    <w:rsid w:val="00377A76"/>
    <w:rsid w:val="00382C8F"/>
    <w:rsid w:val="00384F20"/>
    <w:rsid w:val="003850EA"/>
    <w:rsid w:val="0038750C"/>
    <w:rsid w:val="003906EF"/>
    <w:rsid w:val="0039077D"/>
    <w:rsid w:val="00391627"/>
    <w:rsid w:val="0039229A"/>
    <w:rsid w:val="00392C03"/>
    <w:rsid w:val="00392C34"/>
    <w:rsid w:val="00393000"/>
    <w:rsid w:val="003930BC"/>
    <w:rsid w:val="0039344B"/>
    <w:rsid w:val="0039365D"/>
    <w:rsid w:val="00393A31"/>
    <w:rsid w:val="00393ABC"/>
    <w:rsid w:val="00393D69"/>
    <w:rsid w:val="00394E98"/>
    <w:rsid w:val="00394F46"/>
    <w:rsid w:val="00397907"/>
    <w:rsid w:val="003A0488"/>
    <w:rsid w:val="003A1FBA"/>
    <w:rsid w:val="003A531B"/>
    <w:rsid w:val="003A53A7"/>
    <w:rsid w:val="003A66CE"/>
    <w:rsid w:val="003B087C"/>
    <w:rsid w:val="003B0AA3"/>
    <w:rsid w:val="003B0D6E"/>
    <w:rsid w:val="003B1160"/>
    <w:rsid w:val="003B152F"/>
    <w:rsid w:val="003B224E"/>
    <w:rsid w:val="003B2625"/>
    <w:rsid w:val="003B33D0"/>
    <w:rsid w:val="003B3957"/>
    <w:rsid w:val="003B3E50"/>
    <w:rsid w:val="003B4564"/>
    <w:rsid w:val="003B4E8E"/>
    <w:rsid w:val="003B5067"/>
    <w:rsid w:val="003B5A44"/>
    <w:rsid w:val="003B6626"/>
    <w:rsid w:val="003B74B5"/>
    <w:rsid w:val="003C1601"/>
    <w:rsid w:val="003C18BF"/>
    <w:rsid w:val="003C1A8C"/>
    <w:rsid w:val="003C21D9"/>
    <w:rsid w:val="003C3065"/>
    <w:rsid w:val="003C3259"/>
    <w:rsid w:val="003C46D9"/>
    <w:rsid w:val="003C5E1A"/>
    <w:rsid w:val="003C5FD9"/>
    <w:rsid w:val="003C68C9"/>
    <w:rsid w:val="003C694D"/>
    <w:rsid w:val="003D00EC"/>
    <w:rsid w:val="003D026F"/>
    <w:rsid w:val="003D02E0"/>
    <w:rsid w:val="003D0478"/>
    <w:rsid w:val="003D2F87"/>
    <w:rsid w:val="003D3200"/>
    <w:rsid w:val="003D41FC"/>
    <w:rsid w:val="003D48F4"/>
    <w:rsid w:val="003D51E3"/>
    <w:rsid w:val="003D5A41"/>
    <w:rsid w:val="003D5DCB"/>
    <w:rsid w:val="003D7BC2"/>
    <w:rsid w:val="003E1E5C"/>
    <w:rsid w:val="003E21B8"/>
    <w:rsid w:val="003E2468"/>
    <w:rsid w:val="003E3118"/>
    <w:rsid w:val="003E3439"/>
    <w:rsid w:val="003E3AF4"/>
    <w:rsid w:val="003E3C8B"/>
    <w:rsid w:val="003E42AD"/>
    <w:rsid w:val="003E4BC0"/>
    <w:rsid w:val="003E6285"/>
    <w:rsid w:val="003E6F26"/>
    <w:rsid w:val="003E7316"/>
    <w:rsid w:val="003E734F"/>
    <w:rsid w:val="003E7FA9"/>
    <w:rsid w:val="003F0AD6"/>
    <w:rsid w:val="003F0BCB"/>
    <w:rsid w:val="003F1779"/>
    <w:rsid w:val="003F2146"/>
    <w:rsid w:val="003F2148"/>
    <w:rsid w:val="003F2ABB"/>
    <w:rsid w:val="003F2C97"/>
    <w:rsid w:val="003F3382"/>
    <w:rsid w:val="003F3935"/>
    <w:rsid w:val="003F402D"/>
    <w:rsid w:val="003F6BC4"/>
    <w:rsid w:val="003F789D"/>
    <w:rsid w:val="003F7E8B"/>
    <w:rsid w:val="00401F1A"/>
    <w:rsid w:val="0040295D"/>
    <w:rsid w:val="00404693"/>
    <w:rsid w:val="00405782"/>
    <w:rsid w:val="004071B8"/>
    <w:rsid w:val="00407894"/>
    <w:rsid w:val="00411C9D"/>
    <w:rsid w:val="00411F3B"/>
    <w:rsid w:val="004126F2"/>
    <w:rsid w:val="00413FC3"/>
    <w:rsid w:val="004222DC"/>
    <w:rsid w:val="00422881"/>
    <w:rsid w:val="00427D8E"/>
    <w:rsid w:val="0043121C"/>
    <w:rsid w:val="0043540C"/>
    <w:rsid w:val="00437E7D"/>
    <w:rsid w:val="00440849"/>
    <w:rsid w:val="0044400E"/>
    <w:rsid w:val="00444489"/>
    <w:rsid w:val="0044470C"/>
    <w:rsid w:val="004454B3"/>
    <w:rsid w:val="00445A43"/>
    <w:rsid w:val="00445D26"/>
    <w:rsid w:val="00450121"/>
    <w:rsid w:val="00451F6D"/>
    <w:rsid w:val="00453FBB"/>
    <w:rsid w:val="0045616E"/>
    <w:rsid w:val="004607ED"/>
    <w:rsid w:val="004615F5"/>
    <w:rsid w:val="004629F7"/>
    <w:rsid w:val="00462DCF"/>
    <w:rsid w:val="004630AA"/>
    <w:rsid w:val="004631AD"/>
    <w:rsid w:val="00465095"/>
    <w:rsid w:val="00466713"/>
    <w:rsid w:val="00467951"/>
    <w:rsid w:val="00470321"/>
    <w:rsid w:val="00470479"/>
    <w:rsid w:val="004706A5"/>
    <w:rsid w:val="004721C1"/>
    <w:rsid w:val="0047317C"/>
    <w:rsid w:val="004733D8"/>
    <w:rsid w:val="0047578D"/>
    <w:rsid w:val="00475896"/>
    <w:rsid w:val="00476541"/>
    <w:rsid w:val="004812F3"/>
    <w:rsid w:val="00481557"/>
    <w:rsid w:val="00483015"/>
    <w:rsid w:val="00483378"/>
    <w:rsid w:val="004845DE"/>
    <w:rsid w:val="0048714F"/>
    <w:rsid w:val="0049304E"/>
    <w:rsid w:val="004935BA"/>
    <w:rsid w:val="004A0649"/>
    <w:rsid w:val="004A0A08"/>
    <w:rsid w:val="004A1FA4"/>
    <w:rsid w:val="004A2825"/>
    <w:rsid w:val="004A28F9"/>
    <w:rsid w:val="004A2B52"/>
    <w:rsid w:val="004A4C60"/>
    <w:rsid w:val="004A4D47"/>
    <w:rsid w:val="004B0680"/>
    <w:rsid w:val="004B0C0F"/>
    <w:rsid w:val="004B1D08"/>
    <w:rsid w:val="004B2678"/>
    <w:rsid w:val="004B3934"/>
    <w:rsid w:val="004B43E8"/>
    <w:rsid w:val="004B4A1B"/>
    <w:rsid w:val="004B4D95"/>
    <w:rsid w:val="004B4F0C"/>
    <w:rsid w:val="004B58C0"/>
    <w:rsid w:val="004B5DD6"/>
    <w:rsid w:val="004B7A41"/>
    <w:rsid w:val="004C02CB"/>
    <w:rsid w:val="004C0AAC"/>
    <w:rsid w:val="004C17F1"/>
    <w:rsid w:val="004C3CAA"/>
    <w:rsid w:val="004C5F30"/>
    <w:rsid w:val="004C67FA"/>
    <w:rsid w:val="004C708A"/>
    <w:rsid w:val="004D0CFB"/>
    <w:rsid w:val="004D13C4"/>
    <w:rsid w:val="004D2810"/>
    <w:rsid w:val="004D2C02"/>
    <w:rsid w:val="004D4443"/>
    <w:rsid w:val="004D4506"/>
    <w:rsid w:val="004D521E"/>
    <w:rsid w:val="004D5444"/>
    <w:rsid w:val="004D60E7"/>
    <w:rsid w:val="004D62B1"/>
    <w:rsid w:val="004D79BE"/>
    <w:rsid w:val="004D7CEE"/>
    <w:rsid w:val="004D7FAB"/>
    <w:rsid w:val="004E0011"/>
    <w:rsid w:val="004E0F37"/>
    <w:rsid w:val="004E10E2"/>
    <w:rsid w:val="004E164B"/>
    <w:rsid w:val="004E2BDD"/>
    <w:rsid w:val="004E3BB1"/>
    <w:rsid w:val="004E3F00"/>
    <w:rsid w:val="004E54B0"/>
    <w:rsid w:val="004E5CB3"/>
    <w:rsid w:val="004E7205"/>
    <w:rsid w:val="004E7E77"/>
    <w:rsid w:val="004F34FF"/>
    <w:rsid w:val="004F5E98"/>
    <w:rsid w:val="004F6D74"/>
    <w:rsid w:val="004F7020"/>
    <w:rsid w:val="004F7207"/>
    <w:rsid w:val="004F72E7"/>
    <w:rsid w:val="004F7C8E"/>
    <w:rsid w:val="0050176E"/>
    <w:rsid w:val="00501CD2"/>
    <w:rsid w:val="00502204"/>
    <w:rsid w:val="00504F8F"/>
    <w:rsid w:val="00506C45"/>
    <w:rsid w:val="00506C64"/>
    <w:rsid w:val="00506FEB"/>
    <w:rsid w:val="005110D0"/>
    <w:rsid w:val="00511F1A"/>
    <w:rsid w:val="00512648"/>
    <w:rsid w:val="00512CCD"/>
    <w:rsid w:val="00513FF2"/>
    <w:rsid w:val="00515AA3"/>
    <w:rsid w:val="005175F3"/>
    <w:rsid w:val="00520654"/>
    <w:rsid w:val="00523974"/>
    <w:rsid w:val="00524BED"/>
    <w:rsid w:val="00524EA3"/>
    <w:rsid w:val="0052571F"/>
    <w:rsid w:val="00530274"/>
    <w:rsid w:val="00531116"/>
    <w:rsid w:val="005311DB"/>
    <w:rsid w:val="00531A1D"/>
    <w:rsid w:val="00532793"/>
    <w:rsid w:val="0053377C"/>
    <w:rsid w:val="00535E47"/>
    <w:rsid w:val="0054079B"/>
    <w:rsid w:val="0054212A"/>
    <w:rsid w:val="0054224F"/>
    <w:rsid w:val="00546152"/>
    <w:rsid w:val="00551ECB"/>
    <w:rsid w:val="00553044"/>
    <w:rsid w:val="00553685"/>
    <w:rsid w:val="00553F3D"/>
    <w:rsid w:val="00554205"/>
    <w:rsid w:val="00555A81"/>
    <w:rsid w:val="00555E70"/>
    <w:rsid w:val="005566FA"/>
    <w:rsid w:val="005567FD"/>
    <w:rsid w:val="00560F45"/>
    <w:rsid w:val="00561065"/>
    <w:rsid w:val="00562D10"/>
    <w:rsid w:val="005632AF"/>
    <w:rsid w:val="00564791"/>
    <w:rsid w:val="00567222"/>
    <w:rsid w:val="00570BC9"/>
    <w:rsid w:val="0057176C"/>
    <w:rsid w:val="00573024"/>
    <w:rsid w:val="005733CE"/>
    <w:rsid w:val="00573F19"/>
    <w:rsid w:val="0057553F"/>
    <w:rsid w:val="005758D8"/>
    <w:rsid w:val="00580A6A"/>
    <w:rsid w:val="00580E13"/>
    <w:rsid w:val="005810BE"/>
    <w:rsid w:val="00584A89"/>
    <w:rsid w:val="00584C32"/>
    <w:rsid w:val="005874B7"/>
    <w:rsid w:val="0059045D"/>
    <w:rsid w:val="00592469"/>
    <w:rsid w:val="0059398C"/>
    <w:rsid w:val="005941B7"/>
    <w:rsid w:val="005947EA"/>
    <w:rsid w:val="00594AA7"/>
    <w:rsid w:val="00594E8A"/>
    <w:rsid w:val="00595162"/>
    <w:rsid w:val="00596EB9"/>
    <w:rsid w:val="005974E9"/>
    <w:rsid w:val="005A01C3"/>
    <w:rsid w:val="005A327E"/>
    <w:rsid w:val="005A3A16"/>
    <w:rsid w:val="005A7E64"/>
    <w:rsid w:val="005B064A"/>
    <w:rsid w:val="005B2D57"/>
    <w:rsid w:val="005B3818"/>
    <w:rsid w:val="005B3E7B"/>
    <w:rsid w:val="005B4A0A"/>
    <w:rsid w:val="005B4E1C"/>
    <w:rsid w:val="005B5D84"/>
    <w:rsid w:val="005B6777"/>
    <w:rsid w:val="005B6833"/>
    <w:rsid w:val="005B77E3"/>
    <w:rsid w:val="005C0EC4"/>
    <w:rsid w:val="005C1D16"/>
    <w:rsid w:val="005C22AC"/>
    <w:rsid w:val="005C2727"/>
    <w:rsid w:val="005C2CCD"/>
    <w:rsid w:val="005C3352"/>
    <w:rsid w:val="005C369A"/>
    <w:rsid w:val="005C3811"/>
    <w:rsid w:val="005C3B7F"/>
    <w:rsid w:val="005C4077"/>
    <w:rsid w:val="005C4528"/>
    <w:rsid w:val="005C5721"/>
    <w:rsid w:val="005D1BD9"/>
    <w:rsid w:val="005D338A"/>
    <w:rsid w:val="005D38B7"/>
    <w:rsid w:val="005D3A64"/>
    <w:rsid w:val="005D4A2A"/>
    <w:rsid w:val="005D4BC6"/>
    <w:rsid w:val="005D56D3"/>
    <w:rsid w:val="005D58B8"/>
    <w:rsid w:val="005D68A9"/>
    <w:rsid w:val="005D7FD5"/>
    <w:rsid w:val="005E44F8"/>
    <w:rsid w:val="005E6BD6"/>
    <w:rsid w:val="005F0EBF"/>
    <w:rsid w:val="005F3B87"/>
    <w:rsid w:val="005F4179"/>
    <w:rsid w:val="005F6223"/>
    <w:rsid w:val="005F7095"/>
    <w:rsid w:val="005F7102"/>
    <w:rsid w:val="005F77CC"/>
    <w:rsid w:val="005F7C30"/>
    <w:rsid w:val="005F7F2F"/>
    <w:rsid w:val="00601242"/>
    <w:rsid w:val="00602ED8"/>
    <w:rsid w:val="00603F0B"/>
    <w:rsid w:val="00604B41"/>
    <w:rsid w:val="00604F21"/>
    <w:rsid w:val="00605F87"/>
    <w:rsid w:val="00606F93"/>
    <w:rsid w:val="00607BB9"/>
    <w:rsid w:val="00610CF9"/>
    <w:rsid w:val="00612797"/>
    <w:rsid w:val="00614978"/>
    <w:rsid w:val="00614FA0"/>
    <w:rsid w:val="00615679"/>
    <w:rsid w:val="006177FE"/>
    <w:rsid w:val="00621103"/>
    <w:rsid w:val="006224CF"/>
    <w:rsid w:val="00623A2E"/>
    <w:rsid w:val="0062400B"/>
    <w:rsid w:val="006249ED"/>
    <w:rsid w:val="00624BAE"/>
    <w:rsid w:val="006265F5"/>
    <w:rsid w:val="00632472"/>
    <w:rsid w:val="0063472D"/>
    <w:rsid w:val="00635654"/>
    <w:rsid w:val="00635FBA"/>
    <w:rsid w:val="00635FE2"/>
    <w:rsid w:val="00636BE0"/>
    <w:rsid w:val="00637B2F"/>
    <w:rsid w:val="00640346"/>
    <w:rsid w:val="00641FAF"/>
    <w:rsid w:val="00642D79"/>
    <w:rsid w:val="00644335"/>
    <w:rsid w:val="00645BDD"/>
    <w:rsid w:val="0064614B"/>
    <w:rsid w:val="006462E8"/>
    <w:rsid w:val="00646E27"/>
    <w:rsid w:val="006512CA"/>
    <w:rsid w:val="00652D86"/>
    <w:rsid w:val="00652EFF"/>
    <w:rsid w:val="00653941"/>
    <w:rsid w:val="0065529C"/>
    <w:rsid w:val="00655691"/>
    <w:rsid w:val="0066053C"/>
    <w:rsid w:val="0066089D"/>
    <w:rsid w:val="00661B22"/>
    <w:rsid w:val="006627C6"/>
    <w:rsid w:val="006634F4"/>
    <w:rsid w:val="00665389"/>
    <w:rsid w:val="006674B2"/>
    <w:rsid w:val="00667892"/>
    <w:rsid w:val="0067122D"/>
    <w:rsid w:val="006721E9"/>
    <w:rsid w:val="006766B3"/>
    <w:rsid w:val="00676DAE"/>
    <w:rsid w:val="006807ED"/>
    <w:rsid w:val="00681326"/>
    <w:rsid w:val="00681B78"/>
    <w:rsid w:val="00683B02"/>
    <w:rsid w:val="00684F3E"/>
    <w:rsid w:val="00690CC0"/>
    <w:rsid w:val="00690CC7"/>
    <w:rsid w:val="0069105A"/>
    <w:rsid w:val="0069112C"/>
    <w:rsid w:val="00692EBF"/>
    <w:rsid w:val="00693705"/>
    <w:rsid w:val="00694105"/>
    <w:rsid w:val="006942C4"/>
    <w:rsid w:val="006944E2"/>
    <w:rsid w:val="006948ED"/>
    <w:rsid w:val="00694A48"/>
    <w:rsid w:val="00695D71"/>
    <w:rsid w:val="006A005A"/>
    <w:rsid w:val="006A0CDE"/>
    <w:rsid w:val="006A1242"/>
    <w:rsid w:val="006A15E6"/>
    <w:rsid w:val="006A1AA6"/>
    <w:rsid w:val="006A295B"/>
    <w:rsid w:val="006A38F8"/>
    <w:rsid w:val="006A42D8"/>
    <w:rsid w:val="006A6D65"/>
    <w:rsid w:val="006A7528"/>
    <w:rsid w:val="006A792C"/>
    <w:rsid w:val="006B0B68"/>
    <w:rsid w:val="006B1BE7"/>
    <w:rsid w:val="006B57FD"/>
    <w:rsid w:val="006B671F"/>
    <w:rsid w:val="006B75E7"/>
    <w:rsid w:val="006C1DAF"/>
    <w:rsid w:val="006C27C7"/>
    <w:rsid w:val="006C3491"/>
    <w:rsid w:val="006C3F3B"/>
    <w:rsid w:val="006C5449"/>
    <w:rsid w:val="006C553C"/>
    <w:rsid w:val="006D0633"/>
    <w:rsid w:val="006D0A29"/>
    <w:rsid w:val="006D1CF3"/>
    <w:rsid w:val="006D2DCC"/>
    <w:rsid w:val="006D46BE"/>
    <w:rsid w:val="006D4CCD"/>
    <w:rsid w:val="006D5177"/>
    <w:rsid w:val="006D64B6"/>
    <w:rsid w:val="006D6CAB"/>
    <w:rsid w:val="006D7366"/>
    <w:rsid w:val="006D7DEF"/>
    <w:rsid w:val="006E432C"/>
    <w:rsid w:val="006E44D1"/>
    <w:rsid w:val="006E477A"/>
    <w:rsid w:val="006E48D2"/>
    <w:rsid w:val="006E5263"/>
    <w:rsid w:val="006E56CD"/>
    <w:rsid w:val="006E6E78"/>
    <w:rsid w:val="006E764B"/>
    <w:rsid w:val="006F057F"/>
    <w:rsid w:val="006F08D3"/>
    <w:rsid w:val="006F0E56"/>
    <w:rsid w:val="006F147B"/>
    <w:rsid w:val="006F20EE"/>
    <w:rsid w:val="006F4213"/>
    <w:rsid w:val="006F436A"/>
    <w:rsid w:val="006F6B2D"/>
    <w:rsid w:val="006F78E0"/>
    <w:rsid w:val="006F7A8A"/>
    <w:rsid w:val="00701443"/>
    <w:rsid w:val="0070472C"/>
    <w:rsid w:val="007047ED"/>
    <w:rsid w:val="00705537"/>
    <w:rsid w:val="00710012"/>
    <w:rsid w:val="00710E2E"/>
    <w:rsid w:val="00713151"/>
    <w:rsid w:val="00713545"/>
    <w:rsid w:val="00713B6C"/>
    <w:rsid w:val="007142AA"/>
    <w:rsid w:val="00714972"/>
    <w:rsid w:val="00714EC6"/>
    <w:rsid w:val="00714F36"/>
    <w:rsid w:val="007150A8"/>
    <w:rsid w:val="00715CF5"/>
    <w:rsid w:val="00716F59"/>
    <w:rsid w:val="00717666"/>
    <w:rsid w:val="007178A9"/>
    <w:rsid w:val="00717CDD"/>
    <w:rsid w:val="007200DB"/>
    <w:rsid w:val="0072035D"/>
    <w:rsid w:val="00721D11"/>
    <w:rsid w:val="00722952"/>
    <w:rsid w:val="007249BD"/>
    <w:rsid w:val="00725C7D"/>
    <w:rsid w:val="0072749D"/>
    <w:rsid w:val="00727C61"/>
    <w:rsid w:val="00727FD6"/>
    <w:rsid w:val="00732A8D"/>
    <w:rsid w:val="00732F70"/>
    <w:rsid w:val="007339F9"/>
    <w:rsid w:val="00733EAB"/>
    <w:rsid w:val="00737C50"/>
    <w:rsid w:val="00737CD2"/>
    <w:rsid w:val="00737DFD"/>
    <w:rsid w:val="0074126C"/>
    <w:rsid w:val="00741C76"/>
    <w:rsid w:val="00744189"/>
    <w:rsid w:val="00747E78"/>
    <w:rsid w:val="007504C0"/>
    <w:rsid w:val="00757368"/>
    <w:rsid w:val="0075752B"/>
    <w:rsid w:val="00760AAB"/>
    <w:rsid w:val="00762B00"/>
    <w:rsid w:val="00763E8C"/>
    <w:rsid w:val="00764236"/>
    <w:rsid w:val="00764978"/>
    <w:rsid w:val="00764FDA"/>
    <w:rsid w:val="00765A11"/>
    <w:rsid w:val="00766822"/>
    <w:rsid w:val="007677A6"/>
    <w:rsid w:val="007704CA"/>
    <w:rsid w:val="007708C4"/>
    <w:rsid w:val="007721E0"/>
    <w:rsid w:val="007738E3"/>
    <w:rsid w:val="007739EF"/>
    <w:rsid w:val="00777B76"/>
    <w:rsid w:val="00780818"/>
    <w:rsid w:val="00781BBF"/>
    <w:rsid w:val="007828AA"/>
    <w:rsid w:val="00783311"/>
    <w:rsid w:val="0078346F"/>
    <w:rsid w:val="00783906"/>
    <w:rsid w:val="007841F6"/>
    <w:rsid w:val="00784E61"/>
    <w:rsid w:val="00786F4A"/>
    <w:rsid w:val="007875EF"/>
    <w:rsid w:val="00787A78"/>
    <w:rsid w:val="00791632"/>
    <w:rsid w:val="00791924"/>
    <w:rsid w:val="00792D63"/>
    <w:rsid w:val="0079398C"/>
    <w:rsid w:val="007940EC"/>
    <w:rsid w:val="00794987"/>
    <w:rsid w:val="00796424"/>
    <w:rsid w:val="00796C5D"/>
    <w:rsid w:val="00796E6D"/>
    <w:rsid w:val="007979D4"/>
    <w:rsid w:val="007A08F2"/>
    <w:rsid w:val="007A3193"/>
    <w:rsid w:val="007A3D85"/>
    <w:rsid w:val="007A46CF"/>
    <w:rsid w:val="007A494D"/>
    <w:rsid w:val="007A4B0E"/>
    <w:rsid w:val="007A5AA4"/>
    <w:rsid w:val="007A6C19"/>
    <w:rsid w:val="007A7D6C"/>
    <w:rsid w:val="007B0955"/>
    <w:rsid w:val="007B1F95"/>
    <w:rsid w:val="007B3982"/>
    <w:rsid w:val="007B45FF"/>
    <w:rsid w:val="007B524B"/>
    <w:rsid w:val="007B74FB"/>
    <w:rsid w:val="007B7B49"/>
    <w:rsid w:val="007C0E19"/>
    <w:rsid w:val="007C2936"/>
    <w:rsid w:val="007C3184"/>
    <w:rsid w:val="007C3862"/>
    <w:rsid w:val="007C3B82"/>
    <w:rsid w:val="007C415F"/>
    <w:rsid w:val="007C66A9"/>
    <w:rsid w:val="007C7DC6"/>
    <w:rsid w:val="007D0C15"/>
    <w:rsid w:val="007D0F48"/>
    <w:rsid w:val="007D258B"/>
    <w:rsid w:val="007D29E3"/>
    <w:rsid w:val="007D4714"/>
    <w:rsid w:val="007D546D"/>
    <w:rsid w:val="007D605B"/>
    <w:rsid w:val="007D64CF"/>
    <w:rsid w:val="007E05C2"/>
    <w:rsid w:val="007E0CBA"/>
    <w:rsid w:val="007E15E8"/>
    <w:rsid w:val="007E259B"/>
    <w:rsid w:val="007E3380"/>
    <w:rsid w:val="007E3790"/>
    <w:rsid w:val="007E4F86"/>
    <w:rsid w:val="007E52D0"/>
    <w:rsid w:val="007E53F8"/>
    <w:rsid w:val="007E5515"/>
    <w:rsid w:val="007E72A5"/>
    <w:rsid w:val="007F0C5D"/>
    <w:rsid w:val="007F10B5"/>
    <w:rsid w:val="007F1184"/>
    <w:rsid w:val="007F2025"/>
    <w:rsid w:val="007F2690"/>
    <w:rsid w:val="007F26E8"/>
    <w:rsid w:val="007F32BB"/>
    <w:rsid w:val="007F38A0"/>
    <w:rsid w:val="007F440E"/>
    <w:rsid w:val="007F53A4"/>
    <w:rsid w:val="007F58AF"/>
    <w:rsid w:val="007F6630"/>
    <w:rsid w:val="007F6893"/>
    <w:rsid w:val="007F7A94"/>
    <w:rsid w:val="007F7A9E"/>
    <w:rsid w:val="00800FB2"/>
    <w:rsid w:val="0080223A"/>
    <w:rsid w:val="0080378A"/>
    <w:rsid w:val="008057D0"/>
    <w:rsid w:val="00810EDD"/>
    <w:rsid w:val="008125E9"/>
    <w:rsid w:val="00812DAB"/>
    <w:rsid w:val="008157BD"/>
    <w:rsid w:val="0081608F"/>
    <w:rsid w:val="008166EF"/>
    <w:rsid w:val="00816DCE"/>
    <w:rsid w:val="008172DF"/>
    <w:rsid w:val="00820063"/>
    <w:rsid w:val="00820EAD"/>
    <w:rsid w:val="008217D5"/>
    <w:rsid w:val="008227F2"/>
    <w:rsid w:val="00822958"/>
    <w:rsid w:val="0082326F"/>
    <w:rsid w:val="00823616"/>
    <w:rsid w:val="008236D6"/>
    <w:rsid w:val="0082475A"/>
    <w:rsid w:val="00824E56"/>
    <w:rsid w:val="00826BE0"/>
    <w:rsid w:val="00827AA2"/>
    <w:rsid w:val="00827E47"/>
    <w:rsid w:val="00831647"/>
    <w:rsid w:val="008324BF"/>
    <w:rsid w:val="00832FE5"/>
    <w:rsid w:val="0083312E"/>
    <w:rsid w:val="00834067"/>
    <w:rsid w:val="008351A8"/>
    <w:rsid w:val="0083619E"/>
    <w:rsid w:val="0084140F"/>
    <w:rsid w:val="008431D6"/>
    <w:rsid w:val="008436B4"/>
    <w:rsid w:val="008449FD"/>
    <w:rsid w:val="00847C61"/>
    <w:rsid w:val="00851653"/>
    <w:rsid w:val="0085167E"/>
    <w:rsid w:val="00851F75"/>
    <w:rsid w:val="00852368"/>
    <w:rsid w:val="00853083"/>
    <w:rsid w:val="00856884"/>
    <w:rsid w:val="00857222"/>
    <w:rsid w:val="0085745F"/>
    <w:rsid w:val="00857E40"/>
    <w:rsid w:val="008636BF"/>
    <w:rsid w:val="008644E2"/>
    <w:rsid w:val="00864988"/>
    <w:rsid w:val="0086786E"/>
    <w:rsid w:val="00872203"/>
    <w:rsid w:val="00872E6D"/>
    <w:rsid w:val="008735BD"/>
    <w:rsid w:val="008753CE"/>
    <w:rsid w:val="008755DC"/>
    <w:rsid w:val="00880332"/>
    <w:rsid w:val="008811E5"/>
    <w:rsid w:val="00881D41"/>
    <w:rsid w:val="00884C44"/>
    <w:rsid w:val="00884DF9"/>
    <w:rsid w:val="00886F6E"/>
    <w:rsid w:val="00890E97"/>
    <w:rsid w:val="008914B1"/>
    <w:rsid w:val="00891886"/>
    <w:rsid w:val="00891A6A"/>
    <w:rsid w:val="00891FB9"/>
    <w:rsid w:val="00892A53"/>
    <w:rsid w:val="00892CE0"/>
    <w:rsid w:val="0089325A"/>
    <w:rsid w:val="008970C5"/>
    <w:rsid w:val="008A0AB1"/>
    <w:rsid w:val="008A0D9E"/>
    <w:rsid w:val="008A143E"/>
    <w:rsid w:val="008A1B8C"/>
    <w:rsid w:val="008A326A"/>
    <w:rsid w:val="008A5D15"/>
    <w:rsid w:val="008A65E4"/>
    <w:rsid w:val="008A67B4"/>
    <w:rsid w:val="008A75F5"/>
    <w:rsid w:val="008A7CEB"/>
    <w:rsid w:val="008B08FF"/>
    <w:rsid w:val="008B4E14"/>
    <w:rsid w:val="008B6740"/>
    <w:rsid w:val="008C00B7"/>
    <w:rsid w:val="008C041C"/>
    <w:rsid w:val="008C0A61"/>
    <w:rsid w:val="008C0D5A"/>
    <w:rsid w:val="008C3813"/>
    <w:rsid w:val="008C3CA3"/>
    <w:rsid w:val="008C45AD"/>
    <w:rsid w:val="008C4B4B"/>
    <w:rsid w:val="008C66CB"/>
    <w:rsid w:val="008C716E"/>
    <w:rsid w:val="008C764F"/>
    <w:rsid w:val="008D027F"/>
    <w:rsid w:val="008D08D2"/>
    <w:rsid w:val="008D107F"/>
    <w:rsid w:val="008D14D9"/>
    <w:rsid w:val="008D3946"/>
    <w:rsid w:val="008D4497"/>
    <w:rsid w:val="008D4525"/>
    <w:rsid w:val="008D5026"/>
    <w:rsid w:val="008D60C3"/>
    <w:rsid w:val="008D62A0"/>
    <w:rsid w:val="008D65E0"/>
    <w:rsid w:val="008D6BD4"/>
    <w:rsid w:val="008D7287"/>
    <w:rsid w:val="008D7446"/>
    <w:rsid w:val="008E3EB4"/>
    <w:rsid w:val="008E518E"/>
    <w:rsid w:val="008E5645"/>
    <w:rsid w:val="008F123A"/>
    <w:rsid w:val="008F1F3D"/>
    <w:rsid w:val="008F1F4F"/>
    <w:rsid w:val="008F206D"/>
    <w:rsid w:val="008F241E"/>
    <w:rsid w:val="008F2BC1"/>
    <w:rsid w:val="008F59B4"/>
    <w:rsid w:val="008F6C2E"/>
    <w:rsid w:val="008F6ECF"/>
    <w:rsid w:val="008F7FA6"/>
    <w:rsid w:val="00900311"/>
    <w:rsid w:val="00901557"/>
    <w:rsid w:val="00902FFD"/>
    <w:rsid w:val="00903252"/>
    <w:rsid w:val="00903CAE"/>
    <w:rsid w:val="00903CEC"/>
    <w:rsid w:val="009040E8"/>
    <w:rsid w:val="00904481"/>
    <w:rsid w:val="009054D4"/>
    <w:rsid w:val="0090760B"/>
    <w:rsid w:val="00910BB2"/>
    <w:rsid w:val="00911389"/>
    <w:rsid w:val="00911A6B"/>
    <w:rsid w:val="00911D2F"/>
    <w:rsid w:val="00912698"/>
    <w:rsid w:val="009127D6"/>
    <w:rsid w:val="00912D69"/>
    <w:rsid w:val="0091330E"/>
    <w:rsid w:val="009140F1"/>
    <w:rsid w:val="00915913"/>
    <w:rsid w:val="00920651"/>
    <w:rsid w:val="00920E04"/>
    <w:rsid w:val="009248D4"/>
    <w:rsid w:val="00925117"/>
    <w:rsid w:val="009257A6"/>
    <w:rsid w:val="009273C7"/>
    <w:rsid w:val="00927B38"/>
    <w:rsid w:val="00930044"/>
    <w:rsid w:val="009300BC"/>
    <w:rsid w:val="00931548"/>
    <w:rsid w:val="00931BA6"/>
    <w:rsid w:val="0093227C"/>
    <w:rsid w:val="00934401"/>
    <w:rsid w:val="0093570B"/>
    <w:rsid w:val="00935DA5"/>
    <w:rsid w:val="009365E8"/>
    <w:rsid w:val="00936621"/>
    <w:rsid w:val="0093679F"/>
    <w:rsid w:val="00937163"/>
    <w:rsid w:val="00940FEF"/>
    <w:rsid w:val="00941054"/>
    <w:rsid w:val="009441F1"/>
    <w:rsid w:val="009445AE"/>
    <w:rsid w:val="00945C44"/>
    <w:rsid w:val="00946326"/>
    <w:rsid w:val="00952C22"/>
    <w:rsid w:val="00952F99"/>
    <w:rsid w:val="009534D4"/>
    <w:rsid w:val="00954DEB"/>
    <w:rsid w:val="009602B7"/>
    <w:rsid w:val="0096118A"/>
    <w:rsid w:val="00963268"/>
    <w:rsid w:val="00964052"/>
    <w:rsid w:val="00964942"/>
    <w:rsid w:val="0096497C"/>
    <w:rsid w:val="009650D3"/>
    <w:rsid w:val="0096570B"/>
    <w:rsid w:val="009666E3"/>
    <w:rsid w:val="00966C27"/>
    <w:rsid w:val="00967321"/>
    <w:rsid w:val="0096797A"/>
    <w:rsid w:val="00967A97"/>
    <w:rsid w:val="00970611"/>
    <w:rsid w:val="0097144E"/>
    <w:rsid w:val="009717F3"/>
    <w:rsid w:val="009718D2"/>
    <w:rsid w:val="00971A8B"/>
    <w:rsid w:val="00973118"/>
    <w:rsid w:val="00976E24"/>
    <w:rsid w:val="00976F96"/>
    <w:rsid w:val="009775EF"/>
    <w:rsid w:val="009819F4"/>
    <w:rsid w:val="00983A03"/>
    <w:rsid w:val="0098426E"/>
    <w:rsid w:val="00984A13"/>
    <w:rsid w:val="00985C2E"/>
    <w:rsid w:val="00986045"/>
    <w:rsid w:val="009860AC"/>
    <w:rsid w:val="00986220"/>
    <w:rsid w:val="00990E3C"/>
    <w:rsid w:val="0099106D"/>
    <w:rsid w:val="0099283B"/>
    <w:rsid w:val="00993390"/>
    <w:rsid w:val="00994FF6"/>
    <w:rsid w:val="0099600F"/>
    <w:rsid w:val="00996740"/>
    <w:rsid w:val="00997579"/>
    <w:rsid w:val="00997B25"/>
    <w:rsid w:val="009A0125"/>
    <w:rsid w:val="009A0637"/>
    <w:rsid w:val="009A0C1E"/>
    <w:rsid w:val="009A0C5E"/>
    <w:rsid w:val="009A1169"/>
    <w:rsid w:val="009A1AD9"/>
    <w:rsid w:val="009A1C3E"/>
    <w:rsid w:val="009A1FC8"/>
    <w:rsid w:val="009A20A5"/>
    <w:rsid w:val="009A6B4B"/>
    <w:rsid w:val="009A6FF2"/>
    <w:rsid w:val="009A73DB"/>
    <w:rsid w:val="009B01A5"/>
    <w:rsid w:val="009B04B6"/>
    <w:rsid w:val="009B30DE"/>
    <w:rsid w:val="009B38F4"/>
    <w:rsid w:val="009B62BB"/>
    <w:rsid w:val="009B74F2"/>
    <w:rsid w:val="009C04AA"/>
    <w:rsid w:val="009C0B98"/>
    <w:rsid w:val="009C0F36"/>
    <w:rsid w:val="009C175C"/>
    <w:rsid w:val="009C2E46"/>
    <w:rsid w:val="009C39CC"/>
    <w:rsid w:val="009C5144"/>
    <w:rsid w:val="009C592F"/>
    <w:rsid w:val="009C6563"/>
    <w:rsid w:val="009C7906"/>
    <w:rsid w:val="009C7ED3"/>
    <w:rsid w:val="009D10AE"/>
    <w:rsid w:val="009D29D5"/>
    <w:rsid w:val="009D2C5A"/>
    <w:rsid w:val="009D352A"/>
    <w:rsid w:val="009D37F2"/>
    <w:rsid w:val="009D4914"/>
    <w:rsid w:val="009D6ADB"/>
    <w:rsid w:val="009D6ECF"/>
    <w:rsid w:val="009D74AB"/>
    <w:rsid w:val="009E0ECE"/>
    <w:rsid w:val="009E2048"/>
    <w:rsid w:val="009E2923"/>
    <w:rsid w:val="009E2AB4"/>
    <w:rsid w:val="009E3A6C"/>
    <w:rsid w:val="009E4A60"/>
    <w:rsid w:val="009E5E27"/>
    <w:rsid w:val="009F1EBC"/>
    <w:rsid w:val="009F3435"/>
    <w:rsid w:val="009F3669"/>
    <w:rsid w:val="009F4A49"/>
    <w:rsid w:val="009F5703"/>
    <w:rsid w:val="009F78E3"/>
    <w:rsid w:val="009F7D23"/>
    <w:rsid w:val="00A001F8"/>
    <w:rsid w:val="00A00476"/>
    <w:rsid w:val="00A0196C"/>
    <w:rsid w:val="00A01D24"/>
    <w:rsid w:val="00A03A0F"/>
    <w:rsid w:val="00A042A8"/>
    <w:rsid w:val="00A04FCB"/>
    <w:rsid w:val="00A05089"/>
    <w:rsid w:val="00A061F3"/>
    <w:rsid w:val="00A065EF"/>
    <w:rsid w:val="00A07A3D"/>
    <w:rsid w:val="00A101E6"/>
    <w:rsid w:val="00A101F2"/>
    <w:rsid w:val="00A10404"/>
    <w:rsid w:val="00A1051A"/>
    <w:rsid w:val="00A10AC4"/>
    <w:rsid w:val="00A11442"/>
    <w:rsid w:val="00A11FC6"/>
    <w:rsid w:val="00A1341D"/>
    <w:rsid w:val="00A14F68"/>
    <w:rsid w:val="00A15372"/>
    <w:rsid w:val="00A15B5E"/>
    <w:rsid w:val="00A15ED2"/>
    <w:rsid w:val="00A16325"/>
    <w:rsid w:val="00A16D33"/>
    <w:rsid w:val="00A17222"/>
    <w:rsid w:val="00A1726F"/>
    <w:rsid w:val="00A17710"/>
    <w:rsid w:val="00A17F7D"/>
    <w:rsid w:val="00A20C59"/>
    <w:rsid w:val="00A211D3"/>
    <w:rsid w:val="00A2247C"/>
    <w:rsid w:val="00A22F1E"/>
    <w:rsid w:val="00A25ECC"/>
    <w:rsid w:val="00A264F0"/>
    <w:rsid w:val="00A273DF"/>
    <w:rsid w:val="00A309B6"/>
    <w:rsid w:val="00A331C3"/>
    <w:rsid w:val="00A336CB"/>
    <w:rsid w:val="00A34DF1"/>
    <w:rsid w:val="00A352D6"/>
    <w:rsid w:val="00A35ACA"/>
    <w:rsid w:val="00A35BBC"/>
    <w:rsid w:val="00A41EC1"/>
    <w:rsid w:val="00A42A67"/>
    <w:rsid w:val="00A439B9"/>
    <w:rsid w:val="00A450C0"/>
    <w:rsid w:val="00A47123"/>
    <w:rsid w:val="00A47997"/>
    <w:rsid w:val="00A47D24"/>
    <w:rsid w:val="00A517BE"/>
    <w:rsid w:val="00A532AB"/>
    <w:rsid w:val="00A609E9"/>
    <w:rsid w:val="00A61755"/>
    <w:rsid w:val="00A64641"/>
    <w:rsid w:val="00A65480"/>
    <w:rsid w:val="00A665B2"/>
    <w:rsid w:val="00A66AE6"/>
    <w:rsid w:val="00A674EF"/>
    <w:rsid w:val="00A70A3D"/>
    <w:rsid w:val="00A71582"/>
    <w:rsid w:val="00A7227A"/>
    <w:rsid w:val="00A72448"/>
    <w:rsid w:val="00A72551"/>
    <w:rsid w:val="00A7296D"/>
    <w:rsid w:val="00A7318B"/>
    <w:rsid w:val="00A734A6"/>
    <w:rsid w:val="00A74DC3"/>
    <w:rsid w:val="00A7541C"/>
    <w:rsid w:val="00A832E9"/>
    <w:rsid w:val="00A84C72"/>
    <w:rsid w:val="00A8642E"/>
    <w:rsid w:val="00A91297"/>
    <w:rsid w:val="00A926C5"/>
    <w:rsid w:val="00A92E75"/>
    <w:rsid w:val="00A945CB"/>
    <w:rsid w:val="00A97911"/>
    <w:rsid w:val="00AA0A2A"/>
    <w:rsid w:val="00AA0F47"/>
    <w:rsid w:val="00AA32FB"/>
    <w:rsid w:val="00AA4D2E"/>
    <w:rsid w:val="00AA530F"/>
    <w:rsid w:val="00AA71F4"/>
    <w:rsid w:val="00AA76CE"/>
    <w:rsid w:val="00AA7B67"/>
    <w:rsid w:val="00AB0181"/>
    <w:rsid w:val="00AB175A"/>
    <w:rsid w:val="00AB2E5B"/>
    <w:rsid w:val="00AB3090"/>
    <w:rsid w:val="00AB39FD"/>
    <w:rsid w:val="00AB579B"/>
    <w:rsid w:val="00AB63DC"/>
    <w:rsid w:val="00AB6D38"/>
    <w:rsid w:val="00AC0587"/>
    <w:rsid w:val="00AC2B18"/>
    <w:rsid w:val="00AC4E5E"/>
    <w:rsid w:val="00AC4EA6"/>
    <w:rsid w:val="00AC5F86"/>
    <w:rsid w:val="00AC778E"/>
    <w:rsid w:val="00AC7B78"/>
    <w:rsid w:val="00AD01F6"/>
    <w:rsid w:val="00AD0228"/>
    <w:rsid w:val="00AD0491"/>
    <w:rsid w:val="00AD0F96"/>
    <w:rsid w:val="00AD21A9"/>
    <w:rsid w:val="00AD3995"/>
    <w:rsid w:val="00AD3A03"/>
    <w:rsid w:val="00AD42FE"/>
    <w:rsid w:val="00AD4E16"/>
    <w:rsid w:val="00AD5A9E"/>
    <w:rsid w:val="00AD766B"/>
    <w:rsid w:val="00AE23FF"/>
    <w:rsid w:val="00AE3047"/>
    <w:rsid w:val="00AE3B11"/>
    <w:rsid w:val="00AE5C63"/>
    <w:rsid w:val="00AE5FBB"/>
    <w:rsid w:val="00AE6453"/>
    <w:rsid w:val="00AE6707"/>
    <w:rsid w:val="00AF08AC"/>
    <w:rsid w:val="00AF104B"/>
    <w:rsid w:val="00AF2379"/>
    <w:rsid w:val="00AF2458"/>
    <w:rsid w:val="00AF4A78"/>
    <w:rsid w:val="00AF593C"/>
    <w:rsid w:val="00B0004D"/>
    <w:rsid w:val="00B00FF9"/>
    <w:rsid w:val="00B039CC"/>
    <w:rsid w:val="00B03EE5"/>
    <w:rsid w:val="00B04A03"/>
    <w:rsid w:val="00B0678C"/>
    <w:rsid w:val="00B07782"/>
    <w:rsid w:val="00B07E57"/>
    <w:rsid w:val="00B104C1"/>
    <w:rsid w:val="00B10E2B"/>
    <w:rsid w:val="00B11436"/>
    <w:rsid w:val="00B11765"/>
    <w:rsid w:val="00B11EC9"/>
    <w:rsid w:val="00B1488D"/>
    <w:rsid w:val="00B159C0"/>
    <w:rsid w:val="00B1634D"/>
    <w:rsid w:val="00B1691B"/>
    <w:rsid w:val="00B169A1"/>
    <w:rsid w:val="00B21207"/>
    <w:rsid w:val="00B22E02"/>
    <w:rsid w:val="00B2313C"/>
    <w:rsid w:val="00B249A2"/>
    <w:rsid w:val="00B2554C"/>
    <w:rsid w:val="00B255E6"/>
    <w:rsid w:val="00B25F65"/>
    <w:rsid w:val="00B26974"/>
    <w:rsid w:val="00B3175E"/>
    <w:rsid w:val="00B32789"/>
    <w:rsid w:val="00B33344"/>
    <w:rsid w:val="00B346D2"/>
    <w:rsid w:val="00B35F13"/>
    <w:rsid w:val="00B361FC"/>
    <w:rsid w:val="00B372BD"/>
    <w:rsid w:val="00B4090C"/>
    <w:rsid w:val="00B40FFA"/>
    <w:rsid w:val="00B41114"/>
    <w:rsid w:val="00B41B88"/>
    <w:rsid w:val="00B41D85"/>
    <w:rsid w:val="00B42C78"/>
    <w:rsid w:val="00B442C6"/>
    <w:rsid w:val="00B446D0"/>
    <w:rsid w:val="00B45E4E"/>
    <w:rsid w:val="00B46142"/>
    <w:rsid w:val="00B4726D"/>
    <w:rsid w:val="00B51464"/>
    <w:rsid w:val="00B51A30"/>
    <w:rsid w:val="00B51B4A"/>
    <w:rsid w:val="00B52521"/>
    <w:rsid w:val="00B54AE7"/>
    <w:rsid w:val="00B55717"/>
    <w:rsid w:val="00B55941"/>
    <w:rsid w:val="00B55C8E"/>
    <w:rsid w:val="00B5602C"/>
    <w:rsid w:val="00B605F3"/>
    <w:rsid w:val="00B6069B"/>
    <w:rsid w:val="00B60EAD"/>
    <w:rsid w:val="00B61F7F"/>
    <w:rsid w:val="00B62B21"/>
    <w:rsid w:val="00B63067"/>
    <w:rsid w:val="00B637B0"/>
    <w:rsid w:val="00B637D5"/>
    <w:rsid w:val="00B65145"/>
    <w:rsid w:val="00B66D8D"/>
    <w:rsid w:val="00B66E23"/>
    <w:rsid w:val="00B711B9"/>
    <w:rsid w:val="00B7145F"/>
    <w:rsid w:val="00B720A0"/>
    <w:rsid w:val="00B7276B"/>
    <w:rsid w:val="00B73FAC"/>
    <w:rsid w:val="00B748E4"/>
    <w:rsid w:val="00B74EA8"/>
    <w:rsid w:val="00B75567"/>
    <w:rsid w:val="00B76E5E"/>
    <w:rsid w:val="00B77D34"/>
    <w:rsid w:val="00B806E3"/>
    <w:rsid w:val="00B809B6"/>
    <w:rsid w:val="00B81850"/>
    <w:rsid w:val="00B82522"/>
    <w:rsid w:val="00B83179"/>
    <w:rsid w:val="00B8398A"/>
    <w:rsid w:val="00B839E0"/>
    <w:rsid w:val="00B87048"/>
    <w:rsid w:val="00B90CC3"/>
    <w:rsid w:val="00B91BC2"/>
    <w:rsid w:val="00B92825"/>
    <w:rsid w:val="00B9504A"/>
    <w:rsid w:val="00B95B8B"/>
    <w:rsid w:val="00B96574"/>
    <w:rsid w:val="00B9777F"/>
    <w:rsid w:val="00B97798"/>
    <w:rsid w:val="00B97F86"/>
    <w:rsid w:val="00BA401F"/>
    <w:rsid w:val="00BA4EF7"/>
    <w:rsid w:val="00BA79AB"/>
    <w:rsid w:val="00BA7B63"/>
    <w:rsid w:val="00BA7B68"/>
    <w:rsid w:val="00BB0B36"/>
    <w:rsid w:val="00BB1500"/>
    <w:rsid w:val="00BB1636"/>
    <w:rsid w:val="00BB276B"/>
    <w:rsid w:val="00BB4924"/>
    <w:rsid w:val="00BC186C"/>
    <w:rsid w:val="00BC1BDB"/>
    <w:rsid w:val="00BC1E9F"/>
    <w:rsid w:val="00BC4FE9"/>
    <w:rsid w:val="00BC53C5"/>
    <w:rsid w:val="00BC63F5"/>
    <w:rsid w:val="00BC659B"/>
    <w:rsid w:val="00BC67BA"/>
    <w:rsid w:val="00BC6AEF"/>
    <w:rsid w:val="00BC7728"/>
    <w:rsid w:val="00BC7AB4"/>
    <w:rsid w:val="00BD02BF"/>
    <w:rsid w:val="00BD0BD3"/>
    <w:rsid w:val="00BD12F7"/>
    <w:rsid w:val="00BD32F8"/>
    <w:rsid w:val="00BD3794"/>
    <w:rsid w:val="00BD4675"/>
    <w:rsid w:val="00BD5A71"/>
    <w:rsid w:val="00BD66D4"/>
    <w:rsid w:val="00BD711E"/>
    <w:rsid w:val="00BE031F"/>
    <w:rsid w:val="00BE201E"/>
    <w:rsid w:val="00BE288A"/>
    <w:rsid w:val="00BE384E"/>
    <w:rsid w:val="00BE59D6"/>
    <w:rsid w:val="00BE6080"/>
    <w:rsid w:val="00BE76BC"/>
    <w:rsid w:val="00BF0554"/>
    <w:rsid w:val="00BF1378"/>
    <w:rsid w:val="00BF1949"/>
    <w:rsid w:val="00BF347A"/>
    <w:rsid w:val="00BF351C"/>
    <w:rsid w:val="00BF396E"/>
    <w:rsid w:val="00BF5C99"/>
    <w:rsid w:val="00BF5DA8"/>
    <w:rsid w:val="00BF5F67"/>
    <w:rsid w:val="00BF6AB7"/>
    <w:rsid w:val="00C006EE"/>
    <w:rsid w:val="00C00D7E"/>
    <w:rsid w:val="00C032EB"/>
    <w:rsid w:val="00C05A21"/>
    <w:rsid w:val="00C05D4C"/>
    <w:rsid w:val="00C062BB"/>
    <w:rsid w:val="00C0697E"/>
    <w:rsid w:val="00C06AFC"/>
    <w:rsid w:val="00C07074"/>
    <w:rsid w:val="00C078EE"/>
    <w:rsid w:val="00C1397B"/>
    <w:rsid w:val="00C13BA6"/>
    <w:rsid w:val="00C1531D"/>
    <w:rsid w:val="00C16955"/>
    <w:rsid w:val="00C21509"/>
    <w:rsid w:val="00C217C1"/>
    <w:rsid w:val="00C23DA9"/>
    <w:rsid w:val="00C243DA"/>
    <w:rsid w:val="00C25AE0"/>
    <w:rsid w:val="00C30A72"/>
    <w:rsid w:val="00C32EB3"/>
    <w:rsid w:val="00C35CEA"/>
    <w:rsid w:val="00C36717"/>
    <w:rsid w:val="00C36FFF"/>
    <w:rsid w:val="00C429B5"/>
    <w:rsid w:val="00C43685"/>
    <w:rsid w:val="00C43D73"/>
    <w:rsid w:val="00C4620E"/>
    <w:rsid w:val="00C46A76"/>
    <w:rsid w:val="00C4770B"/>
    <w:rsid w:val="00C50D14"/>
    <w:rsid w:val="00C514D3"/>
    <w:rsid w:val="00C54DF1"/>
    <w:rsid w:val="00C5671C"/>
    <w:rsid w:val="00C56726"/>
    <w:rsid w:val="00C56E78"/>
    <w:rsid w:val="00C60716"/>
    <w:rsid w:val="00C610E6"/>
    <w:rsid w:val="00C61B85"/>
    <w:rsid w:val="00C63902"/>
    <w:rsid w:val="00C63A24"/>
    <w:rsid w:val="00C643E0"/>
    <w:rsid w:val="00C64459"/>
    <w:rsid w:val="00C64881"/>
    <w:rsid w:val="00C64A28"/>
    <w:rsid w:val="00C6661D"/>
    <w:rsid w:val="00C66E40"/>
    <w:rsid w:val="00C679D4"/>
    <w:rsid w:val="00C76192"/>
    <w:rsid w:val="00C76C1E"/>
    <w:rsid w:val="00C77D25"/>
    <w:rsid w:val="00C8046F"/>
    <w:rsid w:val="00C80749"/>
    <w:rsid w:val="00C841B8"/>
    <w:rsid w:val="00C8474C"/>
    <w:rsid w:val="00C85C2C"/>
    <w:rsid w:val="00C8717E"/>
    <w:rsid w:val="00C872F9"/>
    <w:rsid w:val="00C87352"/>
    <w:rsid w:val="00C875B4"/>
    <w:rsid w:val="00C900B1"/>
    <w:rsid w:val="00C9021D"/>
    <w:rsid w:val="00C938C0"/>
    <w:rsid w:val="00C9434A"/>
    <w:rsid w:val="00C94DE1"/>
    <w:rsid w:val="00C95C38"/>
    <w:rsid w:val="00C97177"/>
    <w:rsid w:val="00CA07CD"/>
    <w:rsid w:val="00CA0CD8"/>
    <w:rsid w:val="00CA39B2"/>
    <w:rsid w:val="00CA3EBC"/>
    <w:rsid w:val="00CA4E44"/>
    <w:rsid w:val="00CA7449"/>
    <w:rsid w:val="00CB0C00"/>
    <w:rsid w:val="00CB11A6"/>
    <w:rsid w:val="00CB43D7"/>
    <w:rsid w:val="00CB5067"/>
    <w:rsid w:val="00CB608A"/>
    <w:rsid w:val="00CB63C9"/>
    <w:rsid w:val="00CB68AE"/>
    <w:rsid w:val="00CB69C5"/>
    <w:rsid w:val="00CC052C"/>
    <w:rsid w:val="00CC16FC"/>
    <w:rsid w:val="00CC216D"/>
    <w:rsid w:val="00CC2357"/>
    <w:rsid w:val="00CC3999"/>
    <w:rsid w:val="00CC5C15"/>
    <w:rsid w:val="00CC7323"/>
    <w:rsid w:val="00CD0244"/>
    <w:rsid w:val="00CD0D8A"/>
    <w:rsid w:val="00CD2100"/>
    <w:rsid w:val="00CD4088"/>
    <w:rsid w:val="00CD4C54"/>
    <w:rsid w:val="00CD578A"/>
    <w:rsid w:val="00CD6BCA"/>
    <w:rsid w:val="00CD7239"/>
    <w:rsid w:val="00CE0AE7"/>
    <w:rsid w:val="00CE188E"/>
    <w:rsid w:val="00CE268A"/>
    <w:rsid w:val="00CE301F"/>
    <w:rsid w:val="00CE3092"/>
    <w:rsid w:val="00CE588A"/>
    <w:rsid w:val="00CE597E"/>
    <w:rsid w:val="00CE5C2A"/>
    <w:rsid w:val="00CE6142"/>
    <w:rsid w:val="00CE64B8"/>
    <w:rsid w:val="00CE6F3B"/>
    <w:rsid w:val="00CE7B08"/>
    <w:rsid w:val="00CF023A"/>
    <w:rsid w:val="00CF0FB5"/>
    <w:rsid w:val="00CF10B9"/>
    <w:rsid w:val="00CF10E8"/>
    <w:rsid w:val="00CF1287"/>
    <w:rsid w:val="00CF3FCE"/>
    <w:rsid w:val="00CF416E"/>
    <w:rsid w:val="00CF5312"/>
    <w:rsid w:val="00CF60E0"/>
    <w:rsid w:val="00CF6265"/>
    <w:rsid w:val="00CF6A94"/>
    <w:rsid w:val="00D015DD"/>
    <w:rsid w:val="00D01D98"/>
    <w:rsid w:val="00D021A3"/>
    <w:rsid w:val="00D031D2"/>
    <w:rsid w:val="00D040C4"/>
    <w:rsid w:val="00D0476C"/>
    <w:rsid w:val="00D056A9"/>
    <w:rsid w:val="00D05E8D"/>
    <w:rsid w:val="00D0601C"/>
    <w:rsid w:val="00D07704"/>
    <w:rsid w:val="00D11538"/>
    <w:rsid w:val="00D12121"/>
    <w:rsid w:val="00D12877"/>
    <w:rsid w:val="00D13614"/>
    <w:rsid w:val="00D13B0E"/>
    <w:rsid w:val="00D13D85"/>
    <w:rsid w:val="00D14332"/>
    <w:rsid w:val="00D1554F"/>
    <w:rsid w:val="00D15886"/>
    <w:rsid w:val="00D15E8D"/>
    <w:rsid w:val="00D16CF5"/>
    <w:rsid w:val="00D178A4"/>
    <w:rsid w:val="00D2270D"/>
    <w:rsid w:val="00D22E63"/>
    <w:rsid w:val="00D248E2"/>
    <w:rsid w:val="00D248F9"/>
    <w:rsid w:val="00D25733"/>
    <w:rsid w:val="00D25F0A"/>
    <w:rsid w:val="00D26930"/>
    <w:rsid w:val="00D26ABD"/>
    <w:rsid w:val="00D30DD5"/>
    <w:rsid w:val="00D30F2A"/>
    <w:rsid w:val="00D35A4C"/>
    <w:rsid w:val="00D3650B"/>
    <w:rsid w:val="00D36F5A"/>
    <w:rsid w:val="00D37717"/>
    <w:rsid w:val="00D40010"/>
    <w:rsid w:val="00D40F11"/>
    <w:rsid w:val="00D4114C"/>
    <w:rsid w:val="00D41708"/>
    <w:rsid w:val="00D4581A"/>
    <w:rsid w:val="00D46094"/>
    <w:rsid w:val="00D46F22"/>
    <w:rsid w:val="00D501A9"/>
    <w:rsid w:val="00D50FFC"/>
    <w:rsid w:val="00D52027"/>
    <w:rsid w:val="00D534F0"/>
    <w:rsid w:val="00D53973"/>
    <w:rsid w:val="00D53B36"/>
    <w:rsid w:val="00D54DD8"/>
    <w:rsid w:val="00D60A9A"/>
    <w:rsid w:val="00D611C4"/>
    <w:rsid w:val="00D6187C"/>
    <w:rsid w:val="00D61B6B"/>
    <w:rsid w:val="00D61DE5"/>
    <w:rsid w:val="00D6200A"/>
    <w:rsid w:val="00D64AFB"/>
    <w:rsid w:val="00D64E95"/>
    <w:rsid w:val="00D65908"/>
    <w:rsid w:val="00D65A20"/>
    <w:rsid w:val="00D67B71"/>
    <w:rsid w:val="00D70020"/>
    <w:rsid w:val="00D70736"/>
    <w:rsid w:val="00D70B21"/>
    <w:rsid w:val="00D74D0E"/>
    <w:rsid w:val="00D759DE"/>
    <w:rsid w:val="00D76118"/>
    <w:rsid w:val="00D80C7F"/>
    <w:rsid w:val="00D82407"/>
    <w:rsid w:val="00D82ECA"/>
    <w:rsid w:val="00D83269"/>
    <w:rsid w:val="00D838CB"/>
    <w:rsid w:val="00D84EFF"/>
    <w:rsid w:val="00D85D06"/>
    <w:rsid w:val="00D877A0"/>
    <w:rsid w:val="00D91362"/>
    <w:rsid w:val="00D91869"/>
    <w:rsid w:val="00D923F0"/>
    <w:rsid w:val="00D9295C"/>
    <w:rsid w:val="00D92DE0"/>
    <w:rsid w:val="00D94C92"/>
    <w:rsid w:val="00D95216"/>
    <w:rsid w:val="00D95313"/>
    <w:rsid w:val="00D961DF"/>
    <w:rsid w:val="00D96F62"/>
    <w:rsid w:val="00DA0123"/>
    <w:rsid w:val="00DA04E5"/>
    <w:rsid w:val="00DA09A0"/>
    <w:rsid w:val="00DA1435"/>
    <w:rsid w:val="00DA1BDE"/>
    <w:rsid w:val="00DA3836"/>
    <w:rsid w:val="00DA6042"/>
    <w:rsid w:val="00DA6852"/>
    <w:rsid w:val="00DA73BE"/>
    <w:rsid w:val="00DB043A"/>
    <w:rsid w:val="00DB08FB"/>
    <w:rsid w:val="00DB0C30"/>
    <w:rsid w:val="00DB0DAD"/>
    <w:rsid w:val="00DB29D5"/>
    <w:rsid w:val="00DB3CA5"/>
    <w:rsid w:val="00DB3CD3"/>
    <w:rsid w:val="00DB46C6"/>
    <w:rsid w:val="00DB62AB"/>
    <w:rsid w:val="00DB6335"/>
    <w:rsid w:val="00DB7CB4"/>
    <w:rsid w:val="00DB7F6B"/>
    <w:rsid w:val="00DC0C67"/>
    <w:rsid w:val="00DC0E56"/>
    <w:rsid w:val="00DC1713"/>
    <w:rsid w:val="00DC2151"/>
    <w:rsid w:val="00DC377F"/>
    <w:rsid w:val="00DC4A60"/>
    <w:rsid w:val="00DC50F9"/>
    <w:rsid w:val="00DC566B"/>
    <w:rsid w:val="00DC5D12"/>
    <w:rsid w:val="00DC7E1D"/>
    <w:rsid w:val="00DD005F"/>
    <w:rsid w:val="00DD0070"/>
    <w:rsid w:val="00DD0306"/>
    <w:rsid w:val="00DD0B80"/>
    <w:rsid w:val="00DD2D47"/>
    <w:rsid w:val="00DD3BC3"/>
    <w:rsid w:val="00DD3BE5"/>
    <w:rsid w:val="00DD4735"/>
    <w:rsid w:val="00DD6462"/>
    <w:rsid w:val="00DD781C"/>
    <w:rsid w:val="00DD7C9E"/>
    <w:rsid w:val="00DE01B6"/>
    <w:rsid w:val="00DE05DD"/>
    <w:rsid w:val="00DE0D16"/>
    <w:rsid w:val="00DE119C"/>
    <w:rsid w:val="00DE1D1C"/>
    <w:rsid w:val="00DE28B7"/>
    <w:rsid w:val="00DE2BC0"/>
    <w:rsid w:val="00DE4C11"/>
    <w:rsid w:val="00DE69E3"/>
    <w:rsid w:val="00DE6F25"/>
    <w:rsid w:val="00DE763B"/>
    <w:rsid w:val="00DE7AA2"/>
    <w:rsid w:val="00DE7E28"/>
    <w:rsid w:val="00DF078B"/>
    <w:rsid w:val="00DF136E"/>
    <w:rsid w:val="00DF20C2"/>
    <w:rsid w:val="00DF2140"/>
    <w:rsid w:val="00DF26E4"/>
    <w:rsid w:val="00DF2AB5"/>
    <w:rsid w:val="00DF3C13"/>
    <w:rsid w:val="00DF3CF4"/>
    <w:rsid w:val="00DF45E6"/>
    <w:rsid w:val="00DF46E7"/>
    <w:rsid w:val="00DF4A4B"/>
    <w:rsid w:val="00DF5513"/>
    <w:rsid w:val="00E031EC"/>
    <w:rsid w:val="00E044E0"/>
    <w:rsid w:val="00E051B0"/>
    <w:rsid w:val="00E05426"/>
    <w:rsid w:val="00E068AA"/>
    <w:rsid w:val="00E0693E"/>
    <w:rsid w:val="00E07ABF"/>
    <w:rsid w:val="00E10D77"/>
    <w:rsid w:val="00E10DB5"/>
    <w:rsid w:val="00E11763"/>
    <w:rsid w:val="00E1203F"/>
    <w:rsid w:val="00E121D3"/>
    <w:rsid w:val="00E1236E"/>
    <w:rsid w:val="00E12A85"/>
    <w:rsid w:val="00E1313D"/>
    <w:rsid w:val="00E1393C"/>
    <w:rsid w:val="00E13A60"/>
    <w:rsid w:val="00E14145"/>
    <w:rsid w:val="00E164E2"/>
    <w:rsid w:val="00E21A33"/>
    <w:rsid w:val="00E22CB6"/>
    <w:rsid w:val="00E240B8"/>
    <w:rsid w:val="00E24BC7"/>
    <w:rsid w:val="00E30D0C"/>
    <w:rsid w:val="00E30D87"/>
    <w:rsid w:val="00E33762"/>
    <w:rsid w:val="00E33CE4"/>
    <w:rsid w:val="00E34834"/>
    <w:rsid w:val="00E355E5"/>
    <w:rsid w:val="00E40BBB"/>
    <w:rsid w:val="00E40F18"/>
    <w:rsid w:val="00E41A91"/>
    <w:rsid w:val="00E421BB"/>
    <w:rsid w:val="00E4325B"/>
    <w:rsid w:val="00E4334D"/>
    <w:rsid w:val="00E43F72"/>
    <w:rsid w:val="00E45657"/>
    <w:rsid w:val="00E47EA9"/>
    <w:rsid w:val="00E51506"/>
    <w:rsid w:val="00E515BD"/>
    <w:rsid w:val="00E524F7"/>
    <w:rsid w:val="00E52B28"/>
    <w:rsid w:val="00E52C07"/>
    <w:rsid w:val="00E53508"/>
    <w:rsid w:val="00E55408"/>
    <w:rsid w:val="00E56012"/>
    <w:rsid w:val="00E561FA"/>
    <w:rsid w:val="00E56F52"/>
    <w:rsid w:val="00E571B4"/>
    <w:rsid w:val="00E57368"/>
    <w:rsid w:val="00E57E48"/>
    <w:rsid w:val="00E61788"/>
    <w:rsid w:val="00E619F6"/>
    <w:rsid w:val="00E6262D"/>
    <w:rsid w:val="00E64095"/>
    <w:rsid w:val="00E6542B"/>
    <w:rsid w:val="00E7129B"/>
    <w:rsid w:val="00E72249"/>
    <w:rsid w:val="00E72334"/>
    <w:rsid w:val="00E73612"/>
    <w:rsid w:val="00E74051"/>
    <w:rsid w:val="00E747DA"/>
    <w:rsid w:val="00E757BB"/>
    <w:rsid w:val="00E75F65"/>
    <w:rsid w:val="00E82DCC"/>
    <w:rsid w:val="00E82F2F"/>
    <w:rsid w:val="00E8395F"/>
    <w:rsid w:val="00E84181"/>
    <w:rsid w:val="00E844AA"/>
    <w:rsid w:val="00E85C43"/>
    <w:rsid w:val="00E862EB"/>
    <w:rsid w:val="00E87A29"/>
    <w:rsid w:val="00E87DAF"/>
    <w:rsid w:val="00E90C95"/>
    <w:rsid w:val="00E90CA4"/>
    <w:rsid w:val="00E91DB3"/>
    <w:rsid w:val="00E91FBB"/>
    <w:rsid w:val="00E91FBE"/>
    <w:rsid w:val="00E92AD5"/>
    <w:rsid w:val="00E9388A"/>
    <w:rsid w:val="00E938BB"/>
    <w:rsid w:val="00E939B1"/>
    <w:rsid w:val="00E94507"/>
    <w:rsid w:val="00E945C6"/>
    <w:rsid w:val="00E95769"/>
    <w:rsid w:val="00E95793"/>
    <w:rsid w:val="00E95E21"/>
    <w:rsid w:val="00E96511"/>
    <w:rsid w:val="00EA0A7B"/>
    <w:rsid w:val="00EA54C6"/>
    <w:rsid w:val="00EA661D"/>
    <w:rsid w:val="00EA6905"/>
    <w:rsid w:val="00EA784E"/>
    <w:rsid w:val="00EB0A0D"/>
    <w:rsid w:val="00EB168A"/>
    <w:rsid w:val="00EB19C9"/>
    <w:rsid w:val="00EB1A63"/>
    <w:rsid w:val="00EB26ED"/>
    <w:rsid w:val="00EB29D6"/>
    <w:rsid w:val="00EB3802"/>
    <w:rsid w:val="00EB3929"/>
    <w:rsid w:val="00EB3C33"/>
    <w:rsid w:val="00EB4468"/>
    <w:rsid w:val="00EB4B50"/>
    <w:rsid w:val="00EB4B5A"/>
    <w:rsid w:val="00EB7D7C"/>
    <w:rsid w:val="00EC150F"/>
    <w:rsid w:val="00EC49D4"/>
    <w:rsid w:val="00ED006B"/>
    <w:rsid w:val="00ED0A91"/>
    <w:rsid w:val="00ED0E74"/>
    <w:rsid w:val="00ED180C"/>
    <w:rsid w:val="00ED2700"/>
    <w:rsid w:val="00ED34A0"/>
    <w:rsid w:val="00ED4961"/>
    <w:rsid w:val="00ED7CBC"/>
    <w:rsid w:val="00EE0885"/>
    <w:rsid w:val="00EE0933"/>
    <w:rsid w:val="00EE178D"/>
    <w:rsid w:val="00EE2201"/>
    <w:rsid w:val="00EE2303"/>
    <w:rsid w:val="00EE2929"/>
    <w:rsid w:val="00EE327E"/>
    <w:rsid w:val="00EE3FFA"/>
    <w:rsid w:val="00EE4478"/>
    <w:rsid w:val="00EE5553"/>
    <w:rsid w:val="00EE6BA9"/>
    <w:rsid w:val="00EF00AD"/>
    <w:rsid w:val="00EF0914"/>
    <w:rsid w:val="00EF096E"/>
    <w:rsid w:val="00EF1470"/>
    <w:rsid w:val="00EF1BEC"/>
    <w:rsid w:val="00EF1DAA"/>
    <w:rsid w:val="00EF20D9"/>
    <w:rsid w:val="00EF2C96"/>
    <w:rsid w:val="00EF323F"/>
    <w:rsid w:val="00EF3EDC"/>
    <w:rsid w:val="00EF4724"/>
    <w:rsid w:val="00EF495A"/>
    <w:rsid w:val="00EF6BFD"/>
    <w:rsid w:val="00EF70D2"/>
    <w:rsid w:val="00EF70ED"/>
    <w:rsid w:val="00F00362"/>
    <w:rsid w:val="00F00B8E"/>
    <w:rsid w:val="00F011EF"/>
    <w:rsid w:val="00F01C75"/>
    <w:rsid w:val="00F0223C"/>
    <w:rsid w:val="00F02978"/>
    <w:rsid w:val="00F0299C"/>
    <w:rsid w:val="00F04633"/>
    <w:rsid w:val="00F04AAE"/>
    <w:rsid w:val="00F050C3"/>
    <w:rsid w:val="00F05FCF"/>
    <w:rsid w:val="00F0663D"/>
    <w:rsid w:val="00F07033"/>
    <w:rsid w:val="00F0730A"/>
    <w:rsid w:val="00F1162E"/>
    <w:rsid w:val="00F11C61"/>
    <w:rsid w:val="00F11CAB"/>
    <w:rsid w:val="00F12BD7"/>
    <w:rsid w:val="00F20A07"/>
    <w:rsid w:val="00F23190"/>
    <w:rsid w:val="00F2389A"/>
    <w:rsid w:val="00F32357"/>
    <w:rsid w:val="00F32B1B"/>
    <w:rsid w:val="00F32E68"/>
    <w:rsid w:val="00F335D4"/>
    <w:rsid w:val="00F3584E"/>
    <w:rsid w:val="00F35CED"/>
    <w:rsid w:val="00F36067"/>
    <w:rsid w:val="00F37D07"/>
    <w:rsid w:val="00F445CD"/>
    <w:rsid w:val="00F4470D"/>
    <w:rsid w:val="00F46257"/>
    <w:rsid w:val="00F4687E"/>
    <w:rsid w:val="00F46957"/>
    <w:rsid w:val="00F46A27"/>
    <w:rsid w:val="00F51C33"/>
    <w:rsid w:val="00F51CFB"/>
    <w:rsid w:val="00F52F3E"/>
    <w:rsid w:val="00F53485"/>
    <w:rsid w:val="00F546DE"/>
    <w:rsid w:val="00F56679"/>
    <w:rsid w:val="00F5692F"/>
    <w:rsid w:val="00F57024"/>
    <w:rsid w:val="00F5733A"/>
    <w:rsid w:val="00F60CCF"/>
    <w:rsid w:val="00F62003"/>
    <w:rsid w:val="00F633CA"/>
    <w:rsid w:val="00F6537B"/>
    <w:rsid w:val="00F66819"/>
    <w:rsid w:val="00F67F16"/>
    <w:rsid w:val="00F71E43"/>
    <w:rsid w:val="00F72FBC"/>
    <w:rsid w:val="00F74E0B"/>
    <w:rsid w:val="00F7569D"/>
    <w:rsid w:val="00F7689E"/>
    <w:rsid w:val="00F7753E"/>
    <w:rsid w:val="00F803CB"/>
    <w:rsid w:val="00F809FE"/>
    <w:rsid w:val="00F80E34"/>
    <w:rsid w:val="00F812B9"/>
    <w:rsid w:val="00F83B2C"/>
    <w:rsid w:val="00F842A9"/>
    <w:rsid w:val="00F846D9"/>
    <w:rsid w:val="00F84B56"/>
    <w:rsid w:val="00F856BA"/>
    <w:rsid w:val="00F86C2F"/>
    <w:rsid w:val="00F86C84"/>
    <w:rsid w:val="00F9094C"/>
    <w:rsid w:val="00F90DB2"/>
    <w:rsid w:val="00F91D81"/>
    <w:rsid w:val="00F928FA"/>
    <w:rsid w:val="00F932A5"/>
    <w:rsid w:val="00F934D5"/>
    <w:rsid w:val="00F93C8E"/>
    <w:rsid w:val="00FA042C"/>
    <w:rsid w:val="00FA04A3"/>
    <w:rsid w:val="00FA3E2F"/>
    <w:rsid w:val="00FA56AF"/>
    <w:rsid w:val="00FA56B7"/>
    <w:rsid w:val="00FA6014"/>
    <w:rsid w:val="00FA7A8B"/>
    <w:rsid w:val="00FB1B62"/>
    <w:rsid w:val="00FB1ECD"/>
    <w:rsid w:val="00FB26D6"/>
    <w:rsid w:val="00FB3411"/>
    <w:rsid w:val="00FB36A3"/>
    <w:rsid w:val="00FB4073"/>
    <w:rsid w:val="00FB4D1A"/>
    <w:rsid w:val="00FB525A"/>
    <w:rsid w:val="00FB6B49"/>
    <w:rsid w:val="00FC19A2"/>
    <w:rsid w:val="00FC327A"/>
    <w:rsid w:val="00FC3BE8"/>
    <w:rsid w:val="00FC4483"/>
    <w:rsid w:val="00FC4CD6"/>
    <w:rsid w:val="00FC71E7"/>
    <w:rsid w:val="00FC79E0"/>
    <w:rsid w:val="00FD02D6"/>
    <w:rsid w:val="00FD0D89"/>
    <w:rsid w:val="00FD0F53"/>
    <w:rsid w:val="00FD1583"/>
    <w:rsid w:val="00FD4479"/>
    <w:rsid w:val="00FD46F0"/>
    <w:rsid w:val="00FD6746"/>
    <w:rsid w:val="00FD6A85"/>
    <w:rsid w:val="00FE01A6"/>
    <w:rsid w:val="00FE193B"/>
    <w:rsid w:val="00FE1C0D"/>
    <w:rsid w:val="00FE1CB3"/>
    <w:rsid w:val="00FE2A50"/>
    <w:rsid w:val="00FE2E00"/>
    <w:rsid w:val="00FE3A59"/>
    <w:rsid w:val="00FE4A07"/>
    <w:rsid w:val="00FE55A2"/>
    <w:rsid w:val="00FE6B1F"/>
    <w:rsid w:val="00FE71D7"/>
    <w:rsid w:val="00FE7BF8"/>
    <w:rsid w:val="00FF021E"/>
    <w:rsid w:val="00FF0245"/>
    <w:rsid w:val="00FF0A07"/>
    <w:rsid w:val="00FF1EE3"/>
    <w:rsid w:val="00FF1FAB"/>
    <w:rsid w:val="00FF5467"/>
    <w:rsid w:val="00FF6E27"/>
    <w:rsid w:val="00F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1DA"/>
  </w:style>
  <w:style w:type="paragraph" w:styleId="Footer">
    <w:name w:val="footer"/>
    <w:basedOn w:val="Normal"/>
    <w:link w:val="FooterChar"/>
    <w:uiPriority w:val="99"/>
    <w:unhideWhenUsed/>
    <w:rsid w:val="001D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1DA"/>
  </w:style>
  <w:style w:type="paragraph" w:styleId="BalloonText">
    <w:name w:val="Balloon Text"/>
    <w:basedOn w:val="Normal"/>
    <w:link w:val="BalloonTextChar"/>
    <w:uiPriority w:val="99"/>
    <w:semiHidden/>
    <w:unhideWhenUsed/>
    <w:rsid w:val="001D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1DA"/>
    <w:rPr>
      <w:rFonts w:ascii="Tahoma" w:hAnsi="Tahoma" w:cs="Tahoma"/>
      <w:sz w:val="16"/>
      <w:szCs w:val="16"/>
    </w:rPr>
  </w:style>
  <w:style w:type="paragraph" w:styleId="NoSpacing">
    <w:name w:val="No Spacing"/>
    <w:uiPriority w:val="1"/>
    <w:qFormat/>
    <w:rsid w:val="001D51DA"/>
    <w:pPr>
      <w:spacing w:after="0" w:line="240" w:lineRule="auto"/>
    </w:pPr>
  </w:style>
  <w:style w:type="paragraph" w:customStyle="1" w:styleId="TableParagraph">
    <w:name w:val="Table Paragraph"/>
    <w:basedOn w:val="Normal"/>
    <w:uiPriority w:val="1"/>
    <w:qFormat/>
    <w:rsid w:val="00A20C59"/>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646E27"/>
    <w:pPr>
      <w:ind w:left="720"/>
      <w:contextualSpacing/>
    </w:pPr>
  </w:style>
  <w:style w:type="table" w:styleId="TableGrid">
    <w:name w:val="Table Grid"/>
    <w:basedOn w:val="TableNormal"/>
    <w:uiPriority w:val="59"/>
    <w:rsid w:val="00F0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6FFF"/>
    <w:rPr>
      <w:b/>
      <w:bCs/>
    </w:rPr>
  </w:style>
  <w:style w:type="table" w:styleId="MediumShading1-Accent1">
    <w:name w:val="Medium Shading 1 Accent 1"/>
    <w:basedOn w:val="TableNormal"/>
    <w:uiPriority w:val="63"/>
    <w:rsid w:val="002327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2327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23273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2327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Emphasis">
    <w:name w:val="Emphasis"/>
    <w:basedOn w:val="DefaultParagraphFont"/>
    <w:uiPriority w:val="20"/>
    <w:qFormat/>
    <w:rsid w:val="00F11C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1DA"/>
  </w:style>
  <w:style w:type="paragraph" w:styleId="Footer">
    <w:name w:val="footer"/>
    <w:basedOn w:val="Normal"/>
    <w:link w:val="FooterChar"/>
    <w:uiPriority w:val="99"/>
    <w:unhideWhenUsed/>
    <w:rsid w:val="001D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1DA"/>
  </w:style>
  <w:style w:type="paragraph" w:styleId="BalloonText">
    <w:name w:val="Balloon Text"/>
    <w:basedOn w:val="Normal"/>
    <w:link w:val="BalloonTextChar"/>
    <w:uiPriority w:val="99"/>
    <w:semiHidden/>
    <w:unhideWhenUsed/>
    <w:rsid w:val="001D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1DA"/>
    <w:rPr>
      <w:rFonts w:ascii="Tahoma" w:hAnsi="Tahoma" w:cs="Tahoma"/>
      <w:sz w:val="16"/>
      <w:szCs w:val="16"/>
    </w:rPr>
  </w:style>
  <w:style w:type="paragraph" w:styleId="NoSpacing">
    <w:name w:val="No Spacing"/>
    <w:uiPriority w:val="1"/>
    <w:qFormat/>
    <w:rsid w:val="001D51DA"/>
    <w:pPr>
      <w:spacing w:after="0" w:line="240" w:lineRule="auto"/>
    </w:pPr>
  </w:style>
  <w:style w:type="paragraph" w:customStyle="1" w:styleId="TableParagraph">
    <w:name w:val="Table Paragraph"/>
    <w:basedOn w:val="Normal"/>
    <w:uiPriority w:val="1"/>
    <w:qFormat/>
    <w:rsid w:val="00A20C59"/>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646E27"/>
    <w:pPr>
      <w:ind w:left="720"/>
      <w:contextualSpacing/>
    </w:pPr>
  </w:style>
  <w:style w:type="table" w:styleId="TableGrid">
    <w:name w:val="Table Grid"/>
    <w:basedOn w:val="TableNormal"/>
    <w:uiPriority w:val="59"/>
    <w:rsid w:val="00F0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6FFF"/>
    <w:rPr>
      <w:b/>
      <w:bCs/>
    </w:rPr>
  </w:style>
  <w:style w:type="table" w:styleId="MediumShading1-Accent1">
    <w:name w:val="Medium Shading 1 Accent 1"/>
    <w:basedOn w:val="TableNormal"/>
    <w:uiPriority w:val="63"/>
    <w:rsid w:val="002327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2327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23273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2327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Emphasis">
    <w:name w:val="Emphasis"/>
    <w:basedOn w:val="DefaultParagraphFont"/>
    <w:uiPriority w:val="20"/>
    <w:qFormat/>
    <w:rsid w:val="00F11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7038">
      <w:bodyDiv w:val="1"/>
      <w:marLeft w:val="0"/>
      <w:marRight w:val="0"/>
      <w:marTop w:val="0"/>
      <w:marBottom w:val="0"/>
      <w:divBdr>
        <w:top w:val="none" w:sz="0" w:space="0" w:color="auto"/>
        <w:left w:val="none" w:sz="0" w:space="0" w:color="auto"/>
        <w:bottom w:val="none" w:sz="0" w:space="0" w:color="auto"/>
        <w:right w:val="none" w:sz="0" w:space="0" w:color="auto"/>
      </w:divBdr>
      <w:divsChild>
        <w:div w:id="1590309765">
          <w:marLeft w:val="547"/>
          <w:marRight w:val="0"/>
          <w:marTop w:val="0"/>
          <w:marBottom w:val="0"/>
          <w:divBdr>
            <w:top w:val="none" w:sz="0" w:space="0" w:color="auto"/>
            <w:left w:val="none" w:sz="0" w:space="0" w:color="auto"/>
            <w:bottom w:val="none" w:sz="0" w:space="0" w:color="auto"/>
            <w:right w:val="none" w:sz="0" w:space="0" w:color="auto"/>
          </w:divBdr>
        </w:div>
      </w:divsChild>
    </w:div>
    <w:div w:id="107312894">
      <w:bodyDiv w:val="1"/>
      <w:marLeft w:val="0"/>
      <w:marRight w:val="0"/>
      <w:marTop w:val="0"/>
      <w:marBottom w:val="0"/>
      <w:divBdr>
        <w:top w:val="none" w:sz="0" w:space="0" w:color="auto"/>
        <w:left w:val="none" w:sz="0" w:space="0" w:color="auto"/>
        <w:bottom w:val="none" w:sz="0" w:space="0" w:color="auto"/>
        <w:right w:val="none" w:sz="0" w:space="0" w:color="auto"/>
      </w:divBdr>
    </w:div>
    <w:div w:id="195852855">
      <w:bodyDiv w:val="1"/>
      <w:marLeft w:val="0"/>
      <w:marRight w:val="0"/>
      <w:marTop w:val="0"/>
      <w:marBottom w:val="0"/>
      <w:divBdr>
        <w:top w:val="none" w:sz="0" w:space="0" w:color="auto"/>
        <w:left w:val="none" w:sz="0" w:space="0" w:color="auto"/>
        <w:bottom w:val="none" w:sz="0" w:space="0" w:color="auto"/>
        <w:right w:val="none" w:sz="0" w:space="0" w:color="auto"/>
      </w:divBdr>
      <w:divsChild>
        <w:div w:id="938298884">
          <w:marLeft w:val="547"/>
          <w:marRight w:val="0"/>
          <w:marTop w:val="0"/>
          <w:marBottom w:val="0"/>
          <w:divBdr>
            <w:top w:val="none" w:sz="0" w:space="0" w:color="auto"/>
            <w:left w:val="none" w:sz="0" w:space="0" w:color="auto"/>
            <w:bottom w:val="none" w:sz="0" w:space="0" w:color="auto"/>
            <w:right w:val="none" w:sz="0" w:space="0" w:color="auto"/>
          </w:divBdr>
        </w:div>
      </w:divsChild>
    </w:div>
    <w:div w:id="218051582">
      <w:bodyDiv w:val="1"/>
      <w:marLeft w:val="0"/>
      <w:marRight w:val="0"/>
      <w:marTop w:val="0"/>
      <w:marBottom w:val="0"/>
      <w:divBdr>
        <w:top w:val="none" w:sz="0" w:space="0" w:color="auto"/>
        <w:left w:val="none" w:sz="0" w:space="0" w:color="auto"/>
        <w:bottom w:val="none" w:sz="0" w:space="0" w:color="auto"/>
        <w:right w:val="none" w:sz="0" w:space="0" w:color="auto"/>
      </w:divBdr>
    </w:div>
    <w:div w:id="230775759">
      <w:bodyDiv w:val="1"/>
      <w:marLeft w:val="0"/>
      <w:marRight w:val="0"/>
      <w:marTop w:val="0"/>
      <w:marBottom w:val="0"/>
      <w:divBdr>
        <w:top w:val="none" w:sz="0" w:space="0" w:color="auto"/>
        <w:left w:val="none" w:sz="0" w:space="0" w:color="auto"/>
        <w:bottom w:val="none" w:sz="0" w:space="0" w:color="auto"/>
        <w:right w:val="none" w:sz="0" w:space="0" w:color="auto"/>
      </w:divBdr>
      <w:divsChild>
        <w:div w:id="1961762682">
          <w:marLeft w:val="547"/>
          <w:marRight w:val="0"/>
          <w:marTop w:val="0"/>
          <w:marBottom w:val="0"/>
          <w:divBdr>
            <w:top w:val="none" w:sz="0" w:space="0" w:color="auto"/>
            <w:left w:val="none" w:sz="0" w:space="0" w:color="auto"/>
            <w:bottom w:val="none" w:sz="0" w:space="0" w:color="auto"/>
            <w:right w:val="none" w:sz="0" w:space="0" w:color="auto"/>
          </w:divBdr>
        </w:div>
      </w:divsChild>
    </w:div>
    <w:div w:id="287049789">
      <w:bodyDiv w:val="1"/>
      <w:marLeft w:val="0"/>
      <w:marRight w:val="0"/>
      <w:marTop w:val="0"/>
      <w:marBottom w:val="0"/>
      <w:divBdr>
        <w:top w:val="none" w:sz="0" w:space="0" w:color="auto"/>
        <w:left w:val="none" w:sz="0" w:space="0" w:color="auto"/>
        <w:bottom w:val="none" w:sz="0" w:space="0" w:color="auto"/>
        <w:right w:val="none" w:sz="0" w:space="0" w:color="auto"/>
      </w:divBdr>
    </w:div>
    <w:div w:id="424888755">
      <w:bodyDiv w:val="1"/>
      <w:marLeft w:val="0"/>
      <w:marRight w:val="0"/>
      <w:marTop w:val="0"/>
      <w:marBottom w:val="0"/>
      <w:divBdr>
        <w:top w:val="none" w:sz="0" w:space="0" w:color="auto"/>
        <w:left w:val="none" w:sz="0" w:space="0" w:color="auto"/>
        <w:bottom w:val="none" w:sz="0" w:space="0" w:color="auto"/>
        <w:right w:val="none" w:sz="0" w:space="0" w:color="auto"/>
      </w:divBdr>
      <w:divsChild>
        <w:div w:id="1837722105">
          <w:marLeft w:val="547"/>
          <w:marRight w:val="0"/>
          <w:marTop w:val="0"/>
          <w:marBottom w:val="0"/>
          <w:divBdr>
            <w:top w:val="none" w:sz="0" w:space="0" w:color="auto"/>
            <w:left w:val="none" w:sz="0" w:space="0" w:color="auto"/>
            <w:bottom w:val="none" w:sz="0" w:space="0" w:color="auto"/>
            <w:right w:val="none" w:sz="0" w:space="0" w:color="auto"/>
          </w:divBdr>
        </w:div>
      </w:divsChild>
    </w:div>
    <w:div w:id="429395374">
      <w:bodyDiv w:val="1"/>
      <w:marLeft w:val="0"/>
      <w:marRight w:val="0"/>
      <w:marTop w:val="0"/>
      <w:marBottom w:val="0"/>
      <w:divBdr>
        <w:top w:val="none" w:sz="0" w:space="0" w:color="auto"/>
        <w:left w:val="none" w:sz="0" w:space="0" w:color="auto"/>
        <w:bottom w:val="none" w:sz="0" w:space="0" w:color="auto"/>
        <w:right w:val="none" w:sz="0" w:space="0" w:color="auto"/>
      </w:divBdr>
    </w:div>
    <w:div w:id="433133284">
      <w:bodyDiv w:val="1"/>
      <w:marLeft w:val="0"/>
      <w:marRight w:val="0"/>
      <w:marTop w:val="0"/>
      <w:marBottom w:val="0"/>
      <w:divBdr>
        <w:top w:val="none" w:sz="0" w:space="0" w:color="auto"/>
        <w:left w:val="none" w:sz="0" w:space="0" w:color="auto"/>
        <w:bottom w:val="none" w:sz="0" w:space="0" w:color="auto"/>
        <w:right w:val="none" w:sz="0" w:space="0" w:color="auto"/>
      </w:divBdr>
    </w:div>
    <w:div w:id="573275908">
      <w:bodyDiv w:val="1"/>
      <w:marLeft w:val="0"/>
      <w:marRight w:val="0"/>
      <w:marTop w:val="0"/>
      <w:marBottom w:val="0"/>
      <w:divBdr>
        <w:top w:val="none" w:sz="0" w:space="0" w:color="auto"/>
        <w:left w:val="none" w:sz="0" w:space="0" w:color="auto"/>
        <w:bottom w:val="none" w:sz="0" w:space="0" w:color="auto"/>
        <w:right w:val="none" w:sz="0" w:space="0" w:color="auto"/>
      </w:divBdr>
      <w:divsChild>
        <w:div w:id="1171330180">
          <w:marLeft w:val="547"/>
          <w:marRight w:val="0"/>
          <w:marTop w:val="0"/>
          <w:marBottom w:val="0"/>
          <w:divBdr>
            <w:top w:val="none" w:sz="0" w:space="0" w:color="auto"/>
            <w:left w:val="none" w:sz="0" w:space="0" w:color="auto"/>
            <w:bottom w:val="none" w:sz="0" w:space="0" w:color="auto"/>
            <w:right w:val="none" w:sz="0" w:space="0" w:color="auto"/>
          </w:divBdr>
        </w:div>
        <w:div w:id="771555644">
          <w:marLeft w:val="547"/>
          <w:marRight w:val="0"/>
          <w:marTop w:val="0"/>
          <w:marBottom w:val="0"/>
          <w:divBdr>
            <w:top w:val="none" w:sz="0" w:space="0" w:color="auto"/>
            <w:left w:val="none" w:sz="0" w:space="0" w:color="auto"/>
            <w:bottom w:val="none" w:sz="0" w:space="0" w:color="auto"/>
            <w:right w:val="none" w:sz="0" w:space="0" w:color="auto"/>
          </w:divBdr>
        </w:div>
        <w:div w:id="696194494">
          <w:marLeft w:val="547"/>
          <w:marRight w:val="0"/>
          <w:marTop w:val="0"/>
          <w:marBottom w:val="0"/>
          <w:divBdr>
            <w:top w:val="none" w:sz="0" w:space="0" w:color="auto"/>
            <w:left w:val="none" w:sz="0" w:space="0" w:color="auto"/>
            <w:bottom w:val="none" w:sz="0" w:space="0" w:color="auto"/>
            <w:right w:val="none" w:sz="0" w:space="0" w:color="auto"/>
          </w:divBdr>
        </w:div>
      </w:divsChild>
    </w:div>
    <w:div w:id="611134431">
      <w:bodyDiv w:val="1"/>
      <w:marLeft w:val="0"/>
      <w:marRight w:val="0"/>
      <w:marTop w:val="0"/>
      <w:marBottom w:val="0"/>
      <w:divBdr>
        <w:top w:val="none" w:sz="0" w:space="0" w:color="auto"/>
        <w:left w:val="none" w:sz="0" w:space="0" w:color="auto"/>
        <w:bottom w:val="none" w:sz="0" w:space="0" w:color="auto"/>
        <w:right w:val="none" w:sz="0" w:space="0" w:color="auto"/>
      </w:divBdr>
      <w:divsChild>
        <w:div w:id="327565701">
          <w:marLeft w:val="547"/>
          <w:marRight w:val="0"/>
          <w:marTop w:val="0"/>
          <w:marBottom w:val="0"/>
          <w:divBdr>
            <w:top w:val="none" w:sz="0" w:space="0" w:color="auto"/>
            <w:left w:val="none" w:sz="0" w:space="0" w:color="auto"/>
            <w:bottom w:val="none" w:sz="0" w:space="0" w:color="auto"/>
            <w:right w:val="none" w:sz="0" w:space="0" w:color="auto"/>
          </w:divBdr>
        </w:div>
      </w:divsChild>
    </w:div>
    <w:div w:id="742918964">
      <w:bodyDiv w:val="1"/>
      <w:marLeft w:val="0"/>
      <w:marRight w:val="0"/>
      <w:marTop w:val="0"/>
      <w:marBottom w:val="0"/>
      <w:divBdr>
        <w:top w:val="none" w:sz="0" w:space="0" w:color="auto"/>
        <w:left w:val="none" w:sz="0" w:space="0" w:color="auto"/>
        <w:bottom w:val="none" w:sz="0" w:space="0" w:color="auto"/>
        <w:right w:val="none" w:sz="0" w:space="0" w:color="auto"/>
      </w:divBdr>
    </w:div>
    <w:div w:id="777801242">
      <w:bodyDiv w:val="1"/>
      <w:marLeft w:val="0"/>
      <w:marRight w:val="0"/>
      <w:marTop w:val="0"/>
      <w:marBottom w:val="0"/>
      <w:divBdr>
        <w:top w:val="none" w:sz="0" w:space="0" w:color="auto"/>
        <w:left w:val="none" w:sz="0" w:space="0" w:color="auto"/>
        <w:bottom w:val="none" w:sz="0" w:space="0" w:color="auto"/>
        <w:right w:val="none" w:sz="0" w:space="0" w:color="auto"/>
      </w:divBdr>
      <w:divsChild>
        <w:div w:id="176503723">
          <w:marLeft w:val="547"/>
          <w:marRight w:val="0"/>
          <w:marTop w:val="0"/>
          <w:marBottom w:val="0"/>
          <w:divBdr>
            <w:top w:val="none" w:sz="0" w:space="0" w:color="auto"/>
            <w:left w:val="none" w:sz="0" w:space="0" w:color="auto"/>
            <w:bottom w:val="none" w:sz="0" w:space="0" w:color="auto"/>
            <w:right w:val="none" w:sz="0" w:space="0" w:color="auto"/>
          </w:divBdr>
        </w:div>
      </w:divsChild>
    </w:div>
    <w:div w:id="783888459">
      <w:bodyDiv w:val="1"/>
      <w:marLeft w:val="0"/>
      <w:marRight w:val="0"/>
      <w:marTop w:val="0"/>
      <w:marBottom w:val="0"/>
      <w:divBdr>
        <w:top w:val="none" w:sz="0" w:space="0" w:color="auto"/>
        <w:left w:val="none" w:sz="0" w:space="0" w:color="auto"/>
        <w:bottom w:val="none" w:sz="0" w:space="0" w:color="auto"/>
        <w:right w:val="none" w:sz="0" w:space="0" w:color="auto"/>
      </w:divBdr>
      <w:divsChild>
        <w:div w:id="85348927">
          <w:marLeft w:val="547"/>
          <w:marRight w:val="0"/>
          <w:marTop w:val="0"/>
          <w:marBottom w:val="0"/>
          <w:divBdr>
            <w:top w:val="none" w:sz="0" w:space="0" w:color="auto"/>
            <w:left w:val="none" w:sz="0" w:space="0" w:color="auto"/>
            <w:bottom w:val="none" w:sz="0" w:space="0" w:color="auto"/>
            <w:right w:val="none" w:sz="0" w:space="0" w:color="auto"/>
          </w:divBdr>
        </w:div>
        <w:div w:id="1094521762">
          <w:marLeft w:val="547"/>
          <w:marRight w:val="0"/>
          <w:marTop w:val="0"/>
          <w:marBottom w:val="0"/>
          <w:divBdr>
            <w:top w:val="none" w:sz="0" w:space="0" w:color="auto"/>
            <w:left w:val="none" w:sz="0" w:space="0" w:color="auto"/>
            <w:bottom w:val="none" w:sz="0" w:space="0" w:color="auto"/>
            <w:right w:val="none" w:sz="0" w:space="0" w:color="auto"/>
          </w:divBdr>
        </w:div>
        <w:div w:id="1373575020">
          <w:marLeft w:val="547"/>
          <w:marRight w:val="0"/>
          <w:marTop w:val="0"/>
          <w:marBottom w:val="0"/>
          <w:divBdr>
            <w:top w:val="none" w:sz="0" w:space="0" w:color="auto"/>
            <w:left w:val="none" w:sz="0" w:space="0" w:color="auto"/>
            <w:bottom w:val="none" w:sz="0" w:space="0" w:color="auto"/>
            <w:right w:val="none" w:sz="0" w:space="0" w:color="auto"/>
          </w:divBdr>
        </w:div>
        <w:div w:id="1309553906">
          <w:marLeft w:val="547"/>
          <w:marRight w:val="0"/>
          <w:marTop w:val="0"/>
          <w:marBottom w:val="0"/>
          <w:divBdr>
            <w:top w:val="none" w:sz="0" w:space="0" w:color="auto"/>
            <w:left w:val="none" w:sz="0" w:space="0" w:color="auto"/>
            <w:bottom w:val="none" w:sz="0" w:space="0" w:color="auto"/>
            <w:right w:val="none" w:sz="0" w:space="0" w:color="auto"/>
          </w:divBdr>
        </w:div>
        <w:div w:id="713623731">
          <w:marLeft w:val="547"/>
          <w:marRight w:val="0"/>
          <w:marTop w:val="0"/>
          <w:marBottom w:val="0"/>
          <w:divBdr>
            <w:top w:val="none" w:sz="0" w:space="0" w:color="auto"/>
            <w:left w:val="none" w:sz="0" w:space="0" w:color="auto"/>
            <w:bottom w:val="none" w:sz="0" w:space="0" w:color="auto"/>
            <w:right w:val="none" w:sz="0" w:space="0" w:color="auto"/>
          </w:divBdr>
        </w:div>
        <w:div w:id="120222848">
          <w:marLeft w:val="547"/>
          <w:marRight w:val="0"/>
          <w:marTop w:val="0"/>
          <w:marBottom w:val="0"/>
          <w:divBdr>
            <w:top w:val="none" w:sz="0" w:space="0" w:color="auto"/>
            <w:left w:val="none" w:sz="0" w:space="0" w:color="auto"/>
            <w:bottom w:val="none" w:sz="0" w:space="0" w:color="auto"/>
            <w:right w:val="none" w:sz="0" w:space="0" w:color="auto"/>
          </w:divBdr>
        </w:div>
        <w:div w:id="1098335680">
          <w:marLeft w:val="547"/>
          <w:marRight w:val="0"/>
          <w:marTop w:val="0"/>
          <w:marBottom w:val="0"/>
          <w:divBdr>
            <w:top w:val="none" w:sz="0" w:space="0" w:color="auto"/>
            <w:left w:val="none" w:sz="0" w:space="0" w:color="auto"/>
            <w:bottom w:val="none" w:sz="0" w:space="0" w:color="auto"/>
            <w:right w:val="none" w:sz="0" w:space="0" w:color="auto"/>
          </w:divBdr>
        </w:div>
        <w:div w:id="2005739951">
          <w:marLeft w:val="547"/>
          <w:marRight w:val="0"/>
          <w:marTop w:val="0"/>
          <w:marBottom w:val="0"/>
          <w:divBdr>
            <w:top w:val="none" w:sz="0" w:space="0" w:color="auto"/>
            <w:left w:val="none" w:sz="0" w:space="0" w:color="auto"/>
            <w:bottom w:val="none" w:sz="0" w:space="0" w:color="auto"/>
            <w:right w:val="none" w:sz="0" w:space="0" w:color="auto"/>
          </w:divBdr>
        </w:div>
        <w:div w:id="231081395">
          <w:marLeft w:val="547"/>
          <w:marRight w:val="0"/>
          <w:marTop w:val="0"/>
          <w:marBottom w:val="0"/>
          <w:divBdr>
            <w:top w:val="none" w:sz="0" w:space="0" w:color="auto"/>
            <w:left w:val="none" w:sz="0" w:space="0" w:color="auto"/>
            <w:bottom w:val="none" w:sz="0" w:space="0" w:color="auto"/>
            <w:right w:val="none" w:sz="0" w:space="0" w:color="auto"/>
          </w:divBdr>
        </w:div>
      </w:divsChild>
    </w:div>
    <w:div w:id="1060905051">
      <w:bodyDiv w:val="1"/>
      <w:marLeft w:val="0"/>
      <w:marRight w:val="0"/>
      <w:marTop w:val="0"/>
      <w:marBottom w:val="0"/>
      <w:divBdr>
        <w:top w:val="none" w:sz="0" w:space="0" w:color="auto"/>
        <w:left w:val="none" w:sz="0" w:space="0" w:color="auto"/>
        <w:bottom w:val="none" w:sz="0" w:space="0" w:color="auto"/>
        <w:right w:val="none" w:sz="0" w:space="0" w:color="auto"/>
      </w:divBdr>
    </w:div>
    <w:div w:id="1072042364">
      <w:bodyDiv w:val="1"/>
      <w:marLeft w:val="0"/>
      <w:marRight w:val="0"/>
      <w:marTop w:val="0"/>
      <w:marBottom w:val="0"/>
      <w:divBdr>
        <w:top w:val="none" w:sz="0" w:space="0" w:color="auto"/>
        <w:left w:val="none" w:sz="0" w:space="0" w:color="auto"/>
        <w:bottom w:val="none" w:sz="0" w:space="0" w:color="auto"/>
        <w:right w:val="none" w:sz="0" w:space="0" w:color="auto"/>
      </w:divBdr>
      <w:divsChild>
        <w:div w:id="1886063061">
          <w:marLeft w:val="547"/>
          <w:marRight w:val="0"/>
          <w:marTop w:val="0"/>
          <w:marBottom w:val="0"/>
          <w:divBdr>
            <w:top w:val="none" w:sz="0" w:space="0" w:color="auto"/>
            <w:left w:val="none" w:sz="0" w:space="0" w:color="auto"/>
            <w:bottom w:val="none" w:sz="0" w:space="0" w:color="auto"/>
            <w:right w:val="none" w:sz="0" w:space="0" w:color="auto"/>
          </w:divBdr>
        </w:div>
      </w:divsChild>
    </w:div>
    <w:div w:id="1133717434">
      <w:bodyDiv w:val="1"/>
      <w:marLeft w:val="0"/>
      <w:marRight w:val="0"/>
      <w:marTop w:val="0"/>
      <w:marBottom w:val="0"/>
      <w:divBdr>
        <w:top w:val="none" w:sz="0" w:space="0" w:color="auto"/>
        <w:left w:val="none" w:sz="0" w:space="0" w:color="auto"/>
        <w:bottom w:val="none" w:sz="0" w:space="0" w:color="auto"/>
        <w:right w:val="none" w:sz="0" w:space="0" w:color="auto"/>
      </w:divBdr>
      <w:divsChild>
        <w:div w:id="707027166">
          <w:marLeft w:val="547"/>
          <w:marRight w:val="0"/>
          <w:marTop w:val="0"/>
          <w:marBottom w:val="0"/>
          <w:divBdr>
            <w:top w:val="none" w:sz="0" w:space="0" w:color="auto"/>
            <w:left w:val="none" w:sz="0" w:space="0" w:color="auto"/>
            <w:bottom w:val="none" w:sz="0" w:space="0" w:color="auto"/>
            <w:right w:val="none" w:sz="0" w:space="0" w:color="auto"/>
          </w:divBdr>
        </w:div>
      </w:divsChild>
    </w:div>
    <w:div w:id="1137646156">
      <w:bodyDiv w:val="1"/>
      <w:marLeft w:val="0"/>
      <w:marRight w:val="0"/>
      <w:marTop w:val="0"/>
      <w:marBottom w:val="0"/>
      <w:divBdr>
        <w:top w:val="none" w:sz="0" w:space="0" w:color="auto"/>
        <w:left w:val="none" w:sz="0" w:space="0" w:color="auto"/>
        <w:bottom w:val="none" w:sz="0" w:space="0" w:color="auto"/>
        <w:right w:val="none" w:sz="0" w:space="0" w:color="auto"/>
      </w:divBdr>
      <w:divsChild>
        <w:div w:id="754279896">
          <w:marLeft w:val="547"/>
          <w:marRight w:val="0"/>
          <w:marTop w:val="0"/>
          <w:marBottom w:val="0"/>
          <w:divBdr>
            <w:top w:val="none" w:sz="0" w:space="0" w:color="auto"/>
            <w:left w:val="none" w:sz="0" w:space="0" w:color="auto"/>
            <w:bottom w:val="none" w:sz="0" w:space="0" w:color="auto"/>
            <w:right w:val="none" w:sz="0" w:space="0" w:color="auto"/>
          </w:divBdr>
        </w:div>
      </w:divsChild>
    </w:div>
    <w:div w:id="1337538315">
      <w:bodyDiv w:val="1"/>
      <w:marLeft w:val="0"/>
      <w:marRight w:val="0"/>
      <w:marTop w:val="0"/>
      <w:marBottom w:val="0"/>
      <w:divBdr>
        <w:top w:val="none" w:sz="0" w:space="0" w:color="auto"/>
        <w:left w:val="none" w:sz="0" w:space="0" w:color="auto"/>
        <w:bottom w:val="none" w:sz="0" w:space="0" w:color="auto"/>
        <w:right w:val="none" w:sz="0" w:space="0" w:color="auto"/>
      </w:divBdr>
      <w:divsChild>
        <w:div w:id="1745099725">
          <w:marLeft w:val="547"/>
          <w:marRight w:val="0"/>
          <w:marTop w:val="0"/>
          <w:marBottom w:val="0"/>
          <w:divBdr>
            <w:top w:val="none" w:sz="0" w:space="0" w:color="auto"/>
            <w:left w:val="none" w:sz="0" w:space="0" w:color="auto"/>
            <w:bottom w:val="none" w:sz="0" w:space="0" w:color="auto"/>
            <w:right w:val="none" w:sz="0" w:space="0" w:color="auto"/>
          </w:divBdr>
        </w:div>
        <w:div w:id="588655576">
          <w:marLeft w:val="547"/>
          <w:marRight w:val="0"/>
          <w:marTop w:val="0"/>
          <w:marBottom w:val="0"/>
          <w:divBdr>
            <w:top w:val="none" w:sz="0" w:space="0" w:color="auto"/>
            <w:left w:val="none" w:sz="0" w:space="0" w:color="auto"/>
            <w:bottom w:val="none" w:sz="0" w:space="0" w:color="auto"/>
            <w:right w:val="none" w:sz="0" w:space="0" w:color="auto"/>
          </w:divBdr>
        </w:div>
        <w:div w:id="196092119">
          <w:marLeft w:val="547"/>
          <w:marRight w:val="0"/>
          <w:marTop w:val="0"/>
          <w:marBottom w:val="0"/>
          <w:divBdr>
            <w:top w:val="none" w:sz="0" w:space="0" w:color="auto"/>
            <w:left w:val="none" w:sz="0" w:space="0" w:color="auto"/>
            <w:bottom w:val="none" w:sz="0" w:space="0" w:color="auto"/>
            <w:right w:val="none" w:sz="0" w:space="0" w:color="auto"/>
          </w:divBdr>
        </w:div>
        <w:div w:id="450126520">
          <w:marLeft w:val="547"/>
          <w:marRight w:val="0"/>
          <w:marTop w:val="0"/>
          <w:marBottom w:val="0"/>
          <w:divBdr>
            <w:top w:val="none" w:sz="0" w:space="0" w:color="auto"/>
            <w:left w:val="none" w:sz="0" w:space="0" w:color="auto"/>
            <w:bottom w:val="none" w:sz="0" w:space="0" w:color="auto"/>
            <w:right w:val="none" w:sz="0" w:space="0" w:color="auto"/>
          </w:divBdr>
        </w:div>
        <w:div w:id="852108781">
          <w:marLeft w:val="547"/>
          <w:marRight w:val="0"/>
          <w:marTop w:val="0"/>
          <w:marBottom w:val="0"/>
          <w:divBdr>
            <w:top w:val="none" w:sz="0" w:space="0" w:color="auto"/>
            <w:left w:val="none" w:sz="0" w:space="0" w:color="auto"/>
            <w:bottom w:val="none" w:sz="0" w:space="0" w:color="auto"/>
            <w:right w:val="none" w:sz="0" w:space="0" w:color="auto"/>
          </w:divBdr>
        </w:div>
        <w:div w:id="50886316">
          <w:marLeft w:val="547"/>
          <w:marRight w:val="0"/>
          <w:marTop w:val="0"/>
          <w:marBottom w:val="0"/>
          <w:divBdr>
            <w:top w:val="none" w:sz="0" w:space="0" w:color="auto"/>
            <w:left w:val="none" w:sz="0" w:space="0" w:color="auto"/>
            <w:bottom w:val="none" w:sz="0" w:space="0" w:color="auto"/>
            <w:right w:val="none" w:sz="0" w:space="0" w:color="auto"/>
          </w:divBdr>
        </w:div>
      </w:divsChild>
    </w:div>
    <w:div w:id="1380327257">
      <w:bodyDiv w:val="1"/>
      <w:marLeft w:val="0"/>
      <w:marRight w:val="0"/>
      <w:marTop w:val="0"/>
      <w:marBottom w:val="0"/>
      <w:divBdr>
        <w:top w:val="none" w:sz="0" w:space="0" w:color="auto"/>
        <w:left w:val="none" w:sz="0" w:space="0" w:color="auto"/>
        <w:bottom w:val="none" w:sz="0" w:space="0" w:color="auto"/>
        <w:right w:val="none" w:sz="0" w:space="0" w:color="auto"/>
      </w:divBdr>
    </w:div>
    <w:div w:id="1405031299">
      <w:bodyDiv w:val="1"/>
      <w:marLeft w:val="0"/>
      <w:marRight w:val="0"/>
      <w:marTop w:val="0"/>
      <w:marBottom w:val="0"/>
      <w:divBdr>
        <w:top w:val="none" w:sz="0" w:space="0" w:color="auto"/>
        <w:left w:val="none" w:sz="0" w:space="0" w:color="auto"/>
        <w:bottom w:val="none" w:sz="0" w:space="0" w:color="auto"/>
        <w:right w:val="none" w:sz="0" w:space="0" w:color="auto"/>
      </w:divBdr>
      <w:divsChild>
        <w:div w:id="275720754">
          <w:marLeft w:val="547"/>
          <w:marRight w:val="0"/>
          <w:marTop w:val="0"/>
          <w:marBottom w:val="0"/>
          <w:divBdr>
            <w:top w:val="none" w:sz="0" w:space="0" w:color="auto"/>
            <w:left w:val="none" w:sz="0" w:space="0" w:color="auto"/>
            <w:bottom w:val="none" w:sz="0" w:space="0" w:color="auto"/>
            <w:right w:val="none" w:sz="0" w:space="0" w:color="auto"/>
          </w:divBdr>
        </w:div>
      </w:divsChild>
    </w:div>
    <w:div w:id="1407724551">
      <w:bodyDiv w:val="1"/>
      <w:marLeft w:val="0"/>
      <w:marRight w:val="0"/>
      <w:marTop w:val="0"/>
      <w:marBottom w:val="0"/>
      <w:divBdr>
        <w:top w:val="none" w:sz="0" w:space="0" w:color="auto"/>
        <w:left w:val="none" w:sz="0" w:space="0" w:color="auto"/>
        <w:bottom w:val="none" w:sz="0" w:space="0" w:color="auto"/>
        <w:right w:val="none" w:sz="0" w:space="0" w:color="auto"/>
      </w:divBdr>
      <w:divsChild>
        <w:div w:id="1539393583">
          <w:marLeft w:val="547"/>
          <w:marRight w:val="0"/>
          <w:marTop w:val="0"/>
          <w:marBottom w:val="0"/>
          <w:divBdr>
            <w:top w:val="none" w:sz="0" w:space="0" w:color="auto"/>
            <w:left w:val="none" w:sz="0" w:space="0" w:color="auto"/>
            <w:bottom w:val="none" w:sz="0" w:space="0" w:color="auto"/>
            <w:right w:val="none" w:sz="0" w:space="0" w:color="auto"/>
          </w:divBdr>
        </w:div>
      </w:divsChild>
    </w:div>
    <w:div w:id="1474324872">
      <w:bodyDiv w:val="1"/>
      <w:marLeft w:val="0"/>
      <w:marRight w:val="0"/>
      <w:marTop w:val="0"/>
      <w:marBottom w:val="0"/>
      <w:divBdr>
        <w:top w:val="none" w:sz="0" w:space="0" w:color="auto"/>
        <w:left w:val="none" w:sz="0" w:space="0" w:color="auto"/>
        <w:bottom w:val="none" w:sz="0" w:space="0" w:color="auto"/>
        <w:right w:val="none" w:sz="0" w:space="0" w:color="auto"/>
      </w:divBdr>
      <w:divsChild>
        <w:div w:id="907888564">
          <w:marLeft w:val="547"/>
          <w:marRight w:val="0"/>
          <w:marTop w:val="0"/>
          <w:marBottom w:val="0"/>
          <w:divBdr>
            <w:top w:val="none" w:sz="0" w:space="0" w:color="auto"/>
            <w:left w:val="none" w:sz="0" w:space="0" w:color="auto"/>
            <w:bottom w:val="none" w:sz="0" w:space="0" w:color="auto"/>
            <w:right w:val="none" w:sz="0" w:space="0" w:color="auto"/>
          </w:divBdr>
        </w:div>
      </w:divsChild>
    </w:div>
    <w:div w:id="1644849388">
      <w:bodyDiv w:val="1"/>
      <w:marLeft w:val="0"/>
      <w:marRight w:val="0"/>
      <w:marTop w:val="0"/>
      <w:marBottom w:val="0"/>
      <w:divBdr>
        <w:top w:val="none" w:sz="0" w:space="0" w:color="auto"/>
        <w:left w:val="none" w:sz="0" w:space="0" w:color="auto"/>
        <w:bottom w:val="none" w:sz="0" w:space="0" w:color="auto"/>
        <w:right w:val="none" w:sz="0" w:space="0" w:color="auto"/>
      </w:divBdr>
      <w:divsChild>
        <w:div w:id="968391965">
          <w:marLeft w:val="547"/>
          <w:marRight w:val="0"/>
          <w:marTop w:val="0"/>
          <w:marBottom w:val="0"/>
          <w:divBdr>
            <w:top w:val="none" w:sz="0" w:space="0" w:color="auto"/>
            <w:left w:val="none" w:sz="0" w:space="0" w:color="auto"/>
            <w:bottom w:val="none" w:sz="0" w:space="0" w:color="auto"/>
            <w:right w:val="none" w:sz="0" w:space="0" w:color="auto"/>
          </w:divBdr>
        </w:div>
      </w:divsChild>
    </w:div>
    <w:div w:id="1708944050">
      <w:bodyDiv w:val="1"/>
      <w:marLeft w:val="0"/>
      <w:marRight w:val="0"/>
      <w:marTop w:val="0"/>
      <w:marBottom w:val="0"/>
      <w:divBdr>
        <w:top w:val="none" w:sz="0" w:space="0" w:color="auto"/>
        <w:left w:val="none" w:sz="0" w:space="0" w:color="auto"/>
        <w:bottom w:val="none" w:sz="0" w:space="0" w:color="auto"/>
        <w:right w:val="none" w:sz="0" w:space="0" w:color="auto"/>
      </w:divBdr>
    </w:div>
    <w:div w:id="1926527632">
      <w:bodyDiv w:val="1"/>
      <w:marLeft w:val="0"/>
      <w:marRight w:val="0"/>
      <w:marTop w:val="0"/>
      <w:marBottom w:val="0"/>
      <w:divBdr>
        <w:top w:val="none" w:sz="0" w:space="0" w:color="auto"/>
        <w:left w:val="none" w:sz="0" w:space="0" w:color="auto"/>
        <w:bottom w:val="none" w:sz="0" w:space="0" w:color="auto"/>
        <w:right w:val="none" w:sz="0" w:space="0" w:color="auto"/>
      </w:divBdr>
      <w:divsChild>
        <w:div w:id="1336155404">
          <w:marLeft w:val="547"/>
          <w:marRight w:val="0"/>
          <w:marTop w:val="0"/>
          <w:marBottom w:val="0"/>
          <w:divBdr>
            <w:top w:val="none" w:sz="0" w:space="0" w:color="auto"/>
            <w:left w:val="none" w:sz="0" w:space="0" w:color="auto"/>
            <w:bottom w:val="none" w:sz="0" w:space="0" w:color="auto"/>
            <w:right w:val="none" w:sz="0" w:space="0" w:color="auto"/>
          </w:divBdr>
        </w:div>
      </w:divsChild>
    </w:div>
    <w:div w:id="1945843371">
      <w:bodyDiv w:val="1"/>
      <w:marLeft w:val="0"/>
      <w:marRight w:val="0"/>
      <w:marTop w:val="0"/>
      <w:marBottom w:val="0"/>
      <w:divBdr>
        <w:top w:val="none" w:sz="0" w:space="0" w:color="auto"/>
        <w:left w:val="none" w:sz="0" w:space="0" w:color="auto"/>
        <w:bottom w:val="none" w:sz="0" w:space="0" w:color="auto"/>
        <w:right w:val="none" w:sz="0" w:space="0" w:color="auto"/>
      </w:divBdr>
      <w:divsChild>
        <w:div w:id="1590044991">
          <w:marLeft w:val="547"/>
          <w:marRight w:val="0"/>
          <w:marTop w:val="0"/>
          <w:marBottom w:val="0"/>
          <w:divBdr>
            <w:top w:val="none" w:sz="0" w:space="0" w:color="auto"/>
            <w:left w:val="none" w:sz="0" w:space="0" w:color="auto"/>
            <w:bottom w:val="none" w:sz="0" w:space="0" w:color="auto"/>
            <w:right w:val="none" w:sz="0" w:space="0" w:color="auto"/>
          </w:divBdr>
        </w:div>
      </w:divsChild>
    </w:div>
    <w:div w:id="2008824580">
      <w:bodyDiv w:val="1"/>
      <w:marLeft w:val="0"/>
      <w:marRight w:val="0"/>
      <w:marTop w:val="0"/>
      <w:marBottom w:val="0"/>
      <w:divBdr>
        <w:top w:val="none" w:sz="0" w:space="0" w:color="auto"/>
        <w:left w:val="none" w:sz="0" w:space="0" w:color="auto"/>
        <w:bottom w:val="none" w:sz="0" w:space="0" w:color="auto"/>
        <w:right w:val="none" w:sz="0" w:space="0" w:color="auto"/>
      </w:divBdr>
      <w:divsChild>
        <w:div w:id="175199264">
          <w:marLeft w:val="547"/>
          <w:marRight w:val="0"/>
          <w:marTop w:val="0"/>
          <w:marBottom w:val="0"/>
          <w:divBdr>
            <w:top w:val="none" w:sz="0" w:space="0" w:color="auto"/>
            <w:left w:val="none" w:sz="0" w:space="0" w:color="auto"/>
            <w:bottom w:val="none" w:sz="0" w:space="0" w:color="auto"/>
            <w:right w:val="none" w:sz="0" w:space="0" w:color="auto"/>
          </w:divBdr>
        </w:div>
      </w:divsChild>
    </w:div>
    <w:div w:id="20971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AFC5-7DEC-408B-B06C-E1B6DD9B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9D3FA233</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Themie Makri</dc:creator>
  <cp:lastModifiedBy>Soulla Kiliaris</cp:lastModifiedBy>
  <cp:revision>4</cp:revision>
  <cp:lastPrinted>2023-07-17T09:44:00Z</cp:lastPrinted>
  <dcterms:created xsi:type="dcterms:W3CDTF">2024-10-01T10:32:00Z</dcterms:created>
  <dcterms:modified xsi:type="dcterms:W3CDTF">2024-10-01T10:34:00Z</dcterms:modified>
</cp:coreProperties>
</file>